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31715" w14:textId="77777777" w:rsidR="008F7D32" w:rsidRPr="00B673AD" w:rsidRDefault="008F7D32" w:rsidP="008F7D32">
      <w:pPr>
        <w:pStyle w:val="Encabezado"/>
        <w:tabs>
          <w:tab w:val="clear" w:pos="8838"/>
          <w:tab w:val="right" w:pos="9356"/>
        </w:tabs>
        <w:ind w:left="5103"/>
        <w:jc w:val="right"/>
        <w:rPr>
          <w:rStyle w:val="Arial11"/>
          <w:rFonts w:ascii="Montserrat" w:hAnsi="Montserrat"/>
          <w:color w:val="808080" w:themeColor="background1" w:themeShade="80"/>
          <w:sz w:val="20"/>
          <w:szCs w:val="20"/>
        </w:rPr>
      </w:pPr>
      <w:r w:rsidRPr="00B673AD">
        <w:rPr>
          <w:rStyle w:val="Arial11"/>
          <w:rFonts w:ascii="Montserrat" w:hAnsi="Montserrat"/>
          <w:b/>
          <w:bCs/>
          <w:i/>
          <w:iCs/>
          <w:color w:val="808080" w:themeColor="background1" w:themeShade="80"/>
          <w:sz w:val="20"/>
          <w:szCs w:val="20"/>
        </w:rPr>
        <w:t>1 Subsecretaría de</w:t>
      </w:r>
      <w:r w:rsidRPr="00B673AD">
        <w:rPr>
          <w:rStyle w:val="Arial11"/>
          <w:rFonts w:ascii="Montserrat" w:hAnsi="Montserrat"/>
          <w:b/>
          <w:bCs/>
          <w:color w:val="808080" w:themeColor="background1" w:themeShade="80"/>
          <w:sz w:val="20"/>
          <w:szCs w:val="20"/>
        </w:rPr>
        <w:t xml:space="preserve"> _______________________</w:t>
      </w:r>
      <w:r w:rsidRPr="00B673AD">
        <w:rPr>
          <w:rFonts w:ascii="Montserrat" w:hAnsi="Montserrat" w:cs="Arial"/>
          <w:b/>
          <w:bCs/>
          <w:color w:val="808080" w:themeColor="background1" w:themeShade="80"/>
          <w:sz w:val="20"/>
          <w:szCs w:val="20"/>
          <w:lang w:val="es-ES"/>
        </w:rPr>
        <w:t>)</w:t>
      </w:r>
    </w:p>
    <w:p w14:paraId="0DF97B97" w14:textId="77777777" w:rsidR="008F7D32" w:rsidRPr="00B673AD" w:rsidRDefault="008F7D32" w:rsidP="008F7D32">
      <w:pPr>
        <w:pStyle w:val="Encabezado"/>
        <w:ind w:left="5103"/>
        <w:jc w:val="right"/>
        <w:rPr>
          <w:rFonts w:ascii="Montserrat" w:hAnsi="Montserrat"/>
          <w:i/>
          <w:iCs/>
          <w:color w:val="808080" w:themeColor="background1" w:themeShade="80"/>
          <w:sz w:val="20"/>
          <w:szCs w:val="20"/>
        </w:rPr>
      </w:pPr>
      <w:r w:rsidRPr="00B673AD">
        <w:rPr>
          <w:rFonts w:ascii="Montserrat" w:hAnsi="Montserrat"/>
          <w:i/>
          <w:iCs/>
          <w:color w:val="808080" w:themeColor="background1" w:themeShade="80"/>
          <w:sz w:val="20"/>
          <w:szCs w:val="20"/>
        </w:rPr>
        <w:t>2 Nombre de la Unidad Administrativa responsable de la contratación</w:t>
      </w:r>
    </w:p>
    <w:p w14:paraId="3707061B" w14:textId="77777777" w:rsidR="008F7D32" w:rsidRPr="00B673AD" w:rsidRDefault="008F7D32" w:rsidP="008F7D32">
      <w:pPr>
        <w:pStyle w:val="Encabezado"/>
        <w:ind w:left="5103"/>
        <w:jc w:val="right"/>
        <w:rPr>
          <w:rFonts w:ascii="Montserrat" w:hAnsi="Montserrat"/>
          <w:i/>
          <w:iCs/>
          <w:color w:val="808080" w:themeColor="background1" w:themeShade="80"/>
          <w:sz w:val="20"/>
          <w:szCs w:val="20"/>
        </w:rPr>
      </w:pPr>
      <w:r w:rsidRPr="00B673AD">
        <w:rPr>
          <w:rFonts w:ascii="Montserrat" w:hAnsi="Montserrat"/>
          <w:i/>
          <w:iCs/>
          <w:color w:val="808080" w:themeColor="background1" w:themeShade="80"/>
          <w:sz w:val="20"/>
          <w:szCs w:val="20"/>
        </w:rPr>
        <w:t>3 Nombre del área responsable de la ejecución de los trabajos</w:t>
      </w:r>
    </w:p>
    <w:p w14:paraId="18AAB4B4" w14:textId="77777777" w:rsidR="008F7D32" w:rsidRDefault="008F7D32" w:rsidP="00BB7B7A">
      <w:pPr>
        <w:spacing w:after="0" w:line="240" w:lineRule="auto"/>
        <w:jc w:val="right"/>
        <w:rPr>
          <w:rFonts w:ascii="Montserrat" w:hAnsi="Montserrat" w:cs="Arial"/>
          <w:b/>
          <w:sz w:val="18"/>
        </w:rPr>
      </w:pPr>
    </w:p>
    <w:p w14:paraId="10BA647C" w14:textId="0CD313C9" w:rsidR="00F12562" w:rsidRPr="00BB7B7A" w:rsidRDefault="00F12562" w:rsidP="00BB7B7A">
      <w:pPr>
        <w:spacing w:after="0" w:line="240" w:lineRule="auto"/>
        <w:jc w:val="right"/>
        <w:rPr>
          <w:rFonts w:ascii="Montserrat" w:hAnsi="Montserrat" w:cs="Arial"/>
          <w:b/>
          <w:sz w:val="18"/>
        </w:rPr>
      </w:pPr>
      <w:r w:rsidRPr="00BB7B7A">
        <w:rPr>
          <w:rFonts w:ascii="Montserrat" w:hAnsi="Montserrat" w:cs="Arial"/>
          <w:b/>
          <w:sz w:val="18"/>
        </w:rPr>
        <w:t xml:space="preserve">Oficio Núm. </w:t>
      </w:r>
      <w:sdt>
        <w:sdtPr>
          <w:rPr>
            <w:rStyle w:val="Arial11"/>
            <w:rFonts w:ascii="Montserrat" w:hAnsi="Montserrat"/>
            <w:b/>
            <w:sz w:val="18"/>
          </w:rPr>
          <w:id w:val="1326504"/>
          <w:placeholder>
            <w:docPart w:val="2F09E1FCFBFF4D1683D8F24288C5B3FD"/>
          </w:placeholder>
          <w:showingPlcHdr/>
          <w:docPartList>
            <w:docPartGallery w:val="Quick Parts"/>
          </w:docPartList>
        </w:sdtPr>
        <w:sdtEndPr>
          <w:rPr>
            <w:rStyle w:val="Arial11"/>
          </w:rPr>
        </w:sdtEndPr>
        <w:sdtContent>
          <w:r w:rsidRPr="00BB7B7A">
            <w:rPr>
              <w:rStyle w:val="Textodelmarcadordeposicin"/>
              <w:rFonts w:ascii="Montserrat" w:hAnsi="Montserrat"/>
              <w:i/>
              <w:sz w:val="14"/>
              <w:szCs w:val="18"/>
            </w:rPr>
            <w:t>(4 Número de oficio)</w:t>
          </w:r>
        </w:sdtContent>
      </w:sdt>
    </w:p>
    <w:p w14:paraId="59AD9C12" w14:textId="77777777" w:rsidR="00F12562" w:rsidRDefault="00F12562" w:rsidP="00DB17B2">
      <w:pPr>
        <w:pStyle w:val="Textoindependiente"/>
        <w:tabs>
          <w:tab w:val="left" w:pos="1245"/>
          <w:tab w:val="right" w:pos="7308"/>
        </w:tabs>
        <w:jc w:val="left"/>
        <w:rPr>
          <w:rStyle w:val="Arial11"/>
        </w:rPr>
      </w:pPr>
    </w:p>
    <w:p w14:paraId="74495320" w14:textId="77777777" w:rsidR="00BB7B7A" w:rsidRPr="00BB7B7A" w:rsidRDefault="00601B69" w:rsidP="00BB7B7A">
      <w:pPr>
        <w:spacing w:after="0" w:line="240" w:lineRule="auto"/>
        <w:ind w:left="2552"/>
        <w:jc w:val="right"/>
        <w:rPr>
          <w:rFonts w:ascii="Montserrat" w:hAnsi="Montserrat" w:cs="Arial"/>
          <w:b/>
          <w:sz w:val="18"/>
        </w:rPr>
      </w:pPr>
      <w:sdt>
        <w:sdtPr>
          <w:rPr>
            <w:rFonts w:ascii="Montserrat" w:hAnsi="Montserrat" w:cs="Arial"/>
            <w:sz w:val="18"/>
          </w:rPr>
          <w:tag w:val="8"/>
          <w:id w:val="1849676245"/>
          <w:placeholder>
            <w:docPart w:val="574D0818F5A24FC698331602376308B4"/>
          </w:placeholder>
          <w:showingPlcHdr/>
          <w:docPartList>
            <w:docPartGallery w:val="Quick Parts"/>
          </w:docPartList>
        </w:sdtPr>
        <w:sdtEndPr/>
        <w:sdtContent>
          <w:r w:rsidR="00BB7B7A" w:rsidRPr="00BB7B7A">
            <w:rPr>
              <w:rStyle w:val="Textodelmarcadordeposicin"/>
              <w:rFonts w:ascii="Montserrat" w:hAnsi="Montserrat"/>
              <w:i/>
              <w:sz w:val="18"/>
              <w:szCs w:val="18"/>
            </w:rPr>
            <w:t>(8 ciudad, estado)</w:t>
          </w:r>
        </w:sdtContent>
      </w:sdt>
      <w:r w:rsidR="00BB7B7A" w:rsidRPr="00BB7B7A">
        <w:rPr>
          <w:rFonts w:ascii="Montserrat" w:hAnsi="Montserrat" w:cs="Arial"/>
          <w:sz w:val="18"/>
        </w:rPr>
        <w:t xml:space="preserve">,  </w:t>
      </w:r>
      <w:sdt>
        <w:sdtPr>
          <w:rPr>
            <w:rStyle w:val="Arial11"/>
            <w:rFonts w:ascii="Montserrat" w:hAnsi="Montserrat"/>
            <w:sz w:val="18"/>
          </w:rPr>
          <w:tag w:val="9"/>
          <w:id w:val="1272590734"/>
          <w:placeholder>
            <w:docPart w:val="6DDD6D672C54407DBECC67C7837459A5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</w:rPr>
        </w:sdtEndPr>
        <w:sdtContent>
          <w:r w:rsidR="00BB7B7A" w:rsidRPr="00BB7B7A">
            <w:rPr>
              <w:rStyle w:val="Textodelmarcadordeposicin"/>
              <w:rFonts w:ascii="Montserrat" w:hAnsi="Montserrat"/>
              <w:i/>
              <w:sz w:val="18"/>
              <w:szCs w:val="18"/>
            </w:rPr>
            <w:t xml:space="preserve">(9 Fecha de elaboración del oficio) </w:t>
          </w:r>
        </w:sdtContent>
      </w:sdt>
    </w:p>
    <w:p w14:paraId="3C06E4BE" w14:textId="77777777" w:rsidR="00BB7B7A" w:rsidRDefault="00BB7B7A" w:rsidP="00DB17B2">
      <w:pPr>
        <w:pStyle w:val="Textoindependiente"/>
        <w:tabs>
          <w:tab w:val="left" w:pos="1245"/>
          <w:tab w:val="right" w:pos="7308"/>
        </w:tabs>
        <w:jc w:val="left"/>
        <w:rPr>
          <w:rStyle w:val="Arial11"/>
        </w:rPr>
      </w:pPr>
    </w:p>
    <w:sdt>
      <w:sdtPr>
        <w:rPr>
          <w:rStyle w:val="Arial11"/>
          <w:rFonts w:ascii="Montserrat" w:hAnsi="Montserrat" w:cs="Arial"/>
          <w:color w:val="595959" w:themeColor="text1" w:themeTint="A6"/>
        </w:rPr>
        <w:id w:val="3348571"/>
        <w:placeholder>
          <w:docPart w:val="3B76FD3509FF42E7B343053CFD8D9E74"/>
        </w:placeholder>
        <w:docPartList>
          <w:docPartGallery w:val="Quick Parts"/>
        </w:docPartList>
      </w:sdtPr>
      <w:sdtEndPr>
        <w:rPr>
          <w:rStyle w:val="Arial11"/>
          <w:rFonts w:cs="Times New Roman"/>
        </w:rPr>
      </w:sdtEndPr>
      <w:sdtContent>
        <w:p w14:paraId="6F821913" w14:textId="50FDED12" w:rsidR="00BE59B2" w:rsidRPr="00BB7B7A" w:rsidRDefault="00601B69" w:rsidP="00BB7B7A">
          <w:pPr>
            <w:spacing w:after="0"/>
            <w:ind w:right="-283"/>
            <w:rPr>
              <w:rStyle w:val="Arial11"/>
              <w:rFonts w:ascii="Montserrat" w:hAnsi="Montserrat"/>
              <w:color w:val="595959" w:themeColor="text1" w:themeTint="A6"/>
            </w:rPr>
          </w:pPr>
          <w:sdt>
            <w:sdtPr>
              <w:rPr>
                <w:rStyle w:val="Arial11"/>
                <w:rFonts w:ascii="Montserrat" w:hAnsi="Montserrat" w:cs="Arial"/>
                <w:color w:val="595959" w:themeColor="text1" w:themeTint="A6"/>
              </w:rPr>
              <w:tag w:val="7"/>
              <w:id w:val="1950435078"/>
              <w:placeholder>
                <w:docPart w:val="8707A9B942274D9CAB3081DC4F6F4937"/>
              </w:placeholder>
              <w:docPartList>
                <w:docPartGallery w:val="Quick Parts"/>
              </w:docPartList>
            </w:sdtPr>
            <w:sdtEndPr>
              <w:rPr>
                <w:rStyle w:val="Fuentedeprrafopredeter"/>
              </w:rPr>
            </w:sdtEndPr>
            <w:sdtContent>
              <w:r w:rsidR="00BB7B7A" w:rsidRPr="00BB7B7A">
                <w:rPr>
                  <w:rStyle w:val="Arial11"/>
                  <w:rFonts w:ascii="Montserrat" w:hAnsi="Montserrat" w:cs="Arial"/>
                  <w:b/>
                  <w:color w:val="595959" w:themeColor="text1" w:themeTint="A6"/>
                </w:rPr>
                <w:t>(5 Nombre del</w:t>
              </w:r>
              <w:r w:rsidR="00BB7B7A" w:rsidRPr="00BB7B7A">
                <w:rPr>
                  <w:rFonts w:ascii="Montserrat" w:hAnsi="Montserrat" w:cs="Arial"/>
                  <w:b/>
                  <w:color w:val="595959" w:themeColor="text1" w:themeTint="A6"/>
                </w:rPr>
                <w:t xml:space="preserve"> Testigo Social)</w:t>
              </w:r>
            </w:sdtContent>
          </w:sdt>
        </w:p>
      </w:sdtContent>
    </w:sdt>
    <w:p w14:paraId="3767C06D" w14:textId="77777777" w:rsidR="00BB7B7A" w:rsidRPr="000E6BBC" w:rsidRDefault="00601B69" w:rsidP="00BB7B7A">
      <w:pPr>
        <w:tabs>
          <w:tab w:val="center" w:pos="4843"/>
        </w:tabs>
        <w:spacing w:after="0"/>
        <w:ind w:right="-283"/>
        <w:jc w:val="both"/>
        <w:rPr>
          <w:rFonts w:ascii="Montserrat" w:hAnsi="Montserrat" w:cs="Arial"/>
          <w:b/>
          <w:i/>
          <w:color w:val="595959" w:themeColor="text1" w:themeTint="A6"/>
        </w:rPr>
      </w:pPr>
      <w:sdt>
        <w:sdtPr>
          <w:rPr>
            <w:rStyle w:val="Arial11"/>
            <w:rFonts w:ascii="Montserrat" w:hAnsi="Montserrat"/>
            <w:color w:val="595959" w:themeColor="text1" w:themeTint="A6"/>
          </w:rPr>
          <w:tag w:val="9"/>
          <w:id w:val="3280833"/>
          <w:placeholder>
            <w:docPart w:val="704C3FDC9224420584ABAAE5183BE14D"/>
          </w:placeholder>
          <w:docPartList>
            <w:docPartGallery w:val="Quick Parts"/>
          </w:docPartList>
        </w:sdtPr>
        <w:sdtEndPr>
          <w:rPr>
            <w:rStyle w:val="Fuentedeprrafopredeter"/>
            <w:rFonts w:cs="Arial"/>
          </w:rPr>
        </w:sdtEndPr>
        <w:sdtContent>
          <w:r w:rsidR="00BB7B7A">
            <w:rPr>
              <w:rStyle w:val="Arial11"/>
              <w:rFonts w:ascii="Montserrat" w:hAnsi="Montserrat"/>
              <w:color w:val="595959" w:themeColor="text1" w:themeTint="A6"/>
            </w:rPr>
            <w:t>(7 Domicilio del Testigo Social)</w:t>
          </w:r>
        </w:sdtContent>
      </w:sdt>
      <w:r w:rsidR="00BB7B7A" w:rsidRPr="000E6BBC">
        <w:rPr>
          <w:rFonts w:ascii="Montserrat" w:hAnsi="Montserrat" w:cs="Arial"/>
          <w:color w:val="595959" w:themeColor="text1" w:themeTint="A6"/>
        </w:rPr>
        <w:tab/>
      </w:r>
    </w:p>
    <w:p w14:paraId="224DDBE2" w14:textId="77777777" w:rsidR="00BB7B7A" w:rsidRPr="00BB7B7A" w:rsidRDefault="00BB7B7A" w:rsidP="00DB17B2">
      <w:pPr>
        <w:pStyle w:val="Textoindependiente"/>
        <w:tabs>
          <w:tab w:val="left" w:pos="1245"/>
          <w:tab w:val="right" w:pos="7308"/>
        </w:tabs>
        <w:jc w:val="left"/>
        <w:rPr>
          <w:rFonts w:ascii="Montserrat" w:hAnsi="Montserrat" w:cs="Arial"/>
          <w:b/>
        </w:rPr>
      </w:pPr>
    </w:p>
    <w:p w14:paraId="1FF92F1E" w14:textId="77777777" w:rsidR="00BE59B2" w:rsidRPr="00BB7B7A" w:rsidRDefault="61C334E9" w:rsidP="61C334E9">
      <w:pPr>
        <w:pStyle w:val="Textoindependiente"/>
        <w:tabs>
          <w:tab w:val="left" w:pos="1245"/>
          <w:tab w:val="right" w:pos="7308"/>
        </w:tabs>
        <w:jc w:val="left"/>
        <w:rPr>
          <w:rFonts w:ascii="Montserrat" w:hAnsi="Montserrat" w:cs="Arial"/>
          <w:b/>
          <w:bCs/>
          <w:color w:val="595959" w:themeColor="text1" w:themeTint="A6"/>
        </w:rPr>
      </w:pPr>
      <w:r w:rsidRPr="61C334E9">
        <w:rPr>
          <w:rFonts w:ascii="Montserrat" w:hAnsi="Montserrat" w:cs="Arial"/>
          <w:b/>
          <w:bCs/>
          <w:color w:val="595959" w:themeColor="text1" w:themeTint="A6"/>
        </w:rPr>
        <w:t>P R E S E N T E</w:t>
      </w:r>
    </w:p>
    <w:p w14:paraId="39AAD601" w14:textId="39626B1A" w:rsidR="61C334E9" w:rsidRDefault="61C334E9" w:rsidP="61C334E9">
      <w:pPr>
        <w:pStyle w:val="Textoindependiente"/>
        <w:tabs>
          <w:tab w:val="left" w:pos="1245"/>
          <w:tab w:val="right" w:pos="7308"/>
        </w:tabs>
        <w:jc w:val="left"/>
        <w:rPr>
          <w:b/>
          <w:bCs/>
          <w:color w:val="595959" w:themeColor="text1" w:themeTint="A6"/>
        </w:rPr>
      </w:pPr>
    </w:p>
    <w:p w14:paraId="514F8DFD" w14:textId="7EF6ABC3" w:rsidR="61C334E9" w:rsidRDefault="61C334E9" w:rsidP="61C334E9">
      <w:pPr>
        <w:pStyle w:val="Textoindependiente"/>
        <w:tabs>
          <w:tab w:val="left" w:pos="1245"/>
          <w:tab w:val="right" w:pos="7308"/>
        </w:tabs>
        <w:jc w:val="left"/>
        <w:rPr>
          <w:b/>
          <w:bCs/>
          <w:color w:val="595959" w:themeColor="text1" w:themeTint="A6"/>
        </w:rPr>
      </w:pPr>
    </w:p>
    <w:p w14:paraId="17C9F064" w14:textId="32F9AE86" w:rsidR="61C334E9" w:rsidRDefault="61C334E9" w:rsidP="61C334E9">
      <w:pPr>
        <w:pStyle w:val="Textoindependiente"/>
        <w:tabs>
          <w:tab w:val="left" w:pos="1245"/>
          <w:tab w:val="right" w:pos="7308"/>
        </w:tabs>
        <w:jc w:val="left"/>
        <w:rPr>
          <w:b/>
          <w:bCs/>
          <w:color w:val="595959" w:themeColor="text1" w:themeTint="A6"/>
        </w:rPr>
      </w:pPr>
    </w:p>
    <w:p w14:paraId="429A927D" w14:textId="38A071DA" w:rsidR="61C334E9" w:rsidRPr="00AE2715" w:rsidRDefault="61C334E9" w:rsidP="00AE2715">
      <w:pPr>
        <w:pStyle w:val="Textoindependiente"/>
        <w:tabs>
          <w:tab w:val="left" w:pos="1245"/>
          <w:tab w:val="right" w:pos="7308"/>
        </w:tabs>
        <w:rPr>
          <w:rFonts w:ascii="Montserrat" w:eastAsia="Montserrat" w:hAnsi="Montserrat" w:cs="Montserrat"/>
          <w:b/>
          <w:bCs/>
          <w:color w:val="595959" w:themeColor="text1" w:themeTint="A6"/>
        </w:rPr>
      </w:pPr>
      <w:r w:rsidRPr="00AE2715">
        <w:rPr>
          <w:rFonts w:ascii="Montserrat" w:eastAsia="Montserrat" w:hAnsi="Montserrat" w:cs="Montserrat"/>
          <w:color w:val="595959" w:themeColor="text1" w:themeTint="A6"/>
        </w:rPr>
        <w:t xml:space="preserve">Hago referencia al oficio No.  </w:t>
      </w:r>
      <w:r w:rsidRPr="00AE2715">
        <w:rPr>
          <w:rStyle w:val="Textodelmarcadordeposicin"/>
          <w:rFonts w:ascii="Montserrat" w:eastAsia="Montserrat" w:hAnsi="Montserrat" w:cs="Montserrat"/>
          <w:b/>
          <w:bCs/>
          <w:i/>
          <w:iCs/>
          <w:color w:val="595959" w:themeColor="text1" w:themeTint="A6"/>
        </w:rPr>
        <w:t>(No. De oficio emitido por la SFP)</w:t>
      </w:r>
      <w:r w:rsidRPr="00AE2715">
        <w:rPr>
          <w:rFonts w:ascii="Montserrat" w:eastAsia="Montserrat" w:hAnsi="Montserrat" w:cs="Montserrat"/>
          <w:color w:val="BFBFBF" w:themeColor="background1" w:themeShade="BF"/>
        </w:rPr>
        <w:t xml:space="preserve"> </w:t>
      </w:r>
      <w:r w:rsidRPr="00AE2715">
        <w:rPr>
          <w:rFonts w:ascii="Montserrat" w:eastAsia="Montserrat" w:hAnsi="Montserrat" w:cs="Montserrat"/>
          <w:color w:val="595959" w:themeColor="text1" w:themeTint="A6"/>
        </w:rPr>
        <w:t xml:space="preserve">de fecha </w:t>
      </w:r>
      <w:r w:rsidRPr="00AE2715">
        <w:rPr>
          <w:rStyle w:val="Textodelmarcadordeposicin"/>
          <w:rFonts w:ascii="Montserrat" w:eastAsia="Montserrat" w:hAnsi="Montserrat" w:cs="Montserrat"/>
          <w:i/>
          <w:iCs/>
          <w:color w:val="595959" w:themeColor="text1" w:themeTint="A6"/>
        </w:rPr>
        <w:t>(</w:t>
      </w:r>
      <w:r w:rsidRPr="00AE2715">
        <w:rPr>
          <w:rStyle w:val="Textodelmarcadordeposicin"/>
          <w:rFonts w:ascii="Montserrat" w:eastAsia="Montserrat" w:hAnsi="Montserrat" w:cs="Montserrat"/>
          <w:b/>
          <w:bCs/>
          <w:i/>
          <w:iCs/>
          <w:color w:val="595959" w:themeColor="text1" w:themeTint="A6"/>
        </w:rPr>
        <w:t>señalar conforme corresponda la fecha)</w:t>
      </w:r>
      <w:r w:rsidRPr="00AE2715">
        <w:rPr>
          <w:rFonts w:ascii="Montserrat" w:eastAsia="Montserrat" w:hAnsi="Montserrat" w:cs="Montserrat"/>
          <w:color w:val="595959" w:themeColor="text1" w:themeTint="A6"/>
        </w:rPr>
        <w:t xml:space="preserve"> emitido por </w:t>
      </w:r>
      <w:r w:rsidRPr="00AE2715">
        <w:rPr>
          <w:rStyle w:val="Textodelmarcadordeposicin"/>
          <w:rFonts w:ascii="Montserrat" w:eastAsia="Montserrat" w:hAnsi="Montserrat" w:cs="Montserrat"/>
          <w:i/>
          <w:iCs/>
          <w:color w:val="595959" w:themeColor="text1" w:themeTint="A6"/>
        </w:rPr>
        <w:t>(</w:t>
      </w:r>
      <w:r w:rsidRPr="00AE2715">
        <w:rPr>
          <w:rStyle w:val="Textodelmarcadordeposicin"/>
          <w:rFonts w:ascii="Montserrat" w:eastAsia="Montserrat" w:hAnsi="Montserrat" w:cs="Montserrat"/>
          <w:b/>
          <w:bCs/>
          <w:i/>
          <w:iCs/>
          <w:color w:val="595959" w:themeColor="text1" w:themeTint="A6"/>
        </w:rPr>
        <w:t>señalar el área de la SFP quien designa al testigo social)</w:t>
      </w:r>
      <w:r w:rsidRPr="00AE2715">
        <w:rPr>
          <w:rStyle w:val="Textodelmarcadordeposicin"/>
          <w:rFonts w:ascii="Montserrat" w:eastAsia="Montserrat" w:hAnsi="Montserrat" w:cs="Montserrat"/>
          <w:i/>
          <w:iCs/>
          <w:color w:val="595959" w:themeColor="text1" w:themeTint="A6"/>
        </w:rPr>
        <w:t xml:space="preserve"> mediante</w:t>
      </w:r>
      <w:r w:rsidRPr="00AE2715">
        <w:rPr>
          <w:rFonts w:ascii="Montserrat" w:eastAsia="Montserrat" w:hAnsi="Montserrat" w:cs="Montserrat"/>
          <w:color w:val="595959" w:themeColor="text1" w:themeTint="A6"/>
        </w:rPr>
        <w:t xml:space="preserve"> el cual fue designado para actuar en carácter de testigo social, en el procedimiento de contratación No.  </w:t>
      </w:r>
      <w:r w:rsidRPr="00AE2715">
        <w:rPr>
          <w:rStyle w:val="Textodelmarcadordeposicin"/>
          <w:rFonts w:ascii="Montserrat" w:eastAsia="Montserrat" w:hAnsi="Montserrat" w:cs="Montserrat"/>
          <w:b/>
          <w:bCs/>
          <w:i/>
          <w:iCs/>
          <w:color w:val="595959" w:themeColor="text1" w:themeTint="A6"/>
        </w:rPr>
        <w:t>(número de procedimiento concurso)</w:t>
      </w:r>
      <w:r w:rsidRPr="00AE2715">
        <w:rPr>
          <w:rFonts w:ascii="Montserrat" w:eastAsia="Montserrat" w:hAnsi="Montserrat" w:cs="Montserrat"/>
          <w:b/>
          <w:bCs/>
          <w:color w:val="595959" w:themeColor="text1" w:themeTint="A6"/>
        </w:rPr>
        <w:t xml:space="preserve"> relativo a </w:t>
      </w:r>
      <w:r w:rsidRPr="00AE2715">
        <w:rPr>
          <w:rStyle w:val="Textodelmarcadordeposicin"/>
          <w:rFonts w:ascii="Montserrat" w:eastAsia="Montserrat" w:hAnsi="Montserrat" w:cs="Montserrat"/>
          <w:b/>
          <w:bCs/>
          <w:i/>
          <w:iCs/>
          <w:color w:val="595959" w:themeColor="text1" w:themeTint="A6"/>
        </w:rPr>
        <w:t>(Descripción de los trabajos)</w:t>
      </w:r>
    </w:p>
    <w:p w14:paraId="5CBC6B76" w14:textId="77D8E800" w:rsidR="61C334E9" w:rsidRPr="00AE2715" w:rsidRDefault="61C334E9" w:rsidP="61C334E9">
      <w:pPr>
        <w:pStyle w:val="Textoindependiente"/>
        <w:tabs>
          <w:tab w:val="left" w:pos="1245"/>
          <w:tab w:val="right" w:pos="7308"/>
        </w:tabs>
        <w:jc w:val="left"/>
        <w:rPr>
          <w:rFonts w:ascii="Montserrat" w:eastAsia="Montserrat" w:hAnsi="Montserrat" w:cs="Montserrat"/>
          <w:color w:val="595959" w:themeColor="text1" w:themeTint="A6"/>
        </w:rPr>
      </w:pPr>
    </w:p>
    <w:p w14:paraId="1A1485D0" w14:textId="2B6CFFFE" w:rsidR="61C334E9" w:rsidRDefault="61C334E9" w:rsidP="00AE2715">
      <w:pPr>
        <w:pStyle w:val="Textoindependiente"/>
        <w:tabs>
          <w:tab w:val="left" w:pos="1245"/>
          <w:tab w:val="right" w:pos="7308"/>
        </w:tabs>
        <w:rPr>
          <w:rFonts w:ascii="Montserrat" w:eastAsia="Montserrat" w:hAnsi="Montserrat" w:cs="Montserrat"/>
          <w:color w:val="595959" w:themeColor="text1" w:themeTint="A6"/>
        </w:rPr>
      </w:pPr>
      <w:r w:rsidRPr="00AE2715">
        <w:rPr>
          <w:rFonts w:ascii="Montserrat" w:eastAsia="Montserrat" w:hAnsi="Montserrat" w:cs="Montserrat"/>
          <w:color w:val="595959" w:themeColor="text1" w:themeTint="A6"/>
        </w:rPr>
        <w:t xml:space="preserve">Sobre el particular </w:t>
      </w:r>
      <w:r w:rsidRPr="61C334E9">
        <w:rPr>
          <w:rFonts w:ascii="Montserrat" w:eastAsia="Montserrat" w:hAnsi="Montserrat" w:cs="Montserrat"/>
          <w:color w:val="595959" w:themeColor="text1" w:themeTint="A6"/>
        </w:rPr>
        <w:t xml:space="preserve">me permito informarle que la contratación para los servicios como testigo social se llevará a cabo bajo el procedimiento de Adjudicación Directa, conforme lo señala el tercer párrafo del artículo 63 del Reglamento de la Ley de Asociaciones Público Privadas. </w:t>
      </w:r>
    </w:p>
    <w:p w14:paraId="03DEE80D" w14:textId="76766440" w:rsidR="61C334E9" w:rsidRDefault="61C334E9" w:rsidP="61C334E9">
      <w:pPr>
        <w:pStyle w:val="Textoindependiente"/>
        <w:tabs>
          <w:tab w:val="left" w:pos="1245"/>
          <w:tab w:val="right" w:pos="7308"/>
        </w:tabs>
        <w:rPr>
          <w:rFonts w:ascii="Montserrat" w:eastAsia="Montserrat" w:hAnsi="Montserrat" w:cs="Montserrat"/>
          <w:color w:val="595959" w:themeColor="text1" w:themeTint="A6"/>
        </w:rPr>
      </w:pPr>
    </w:p>
    <w:p w14:paraId="4595B278" w14:textId="769EAB3C" w:rsidR="61C334E9" w:rsidRDefault="61C334E9" w:rsidP="61C334E9">
      <w:pPr>
        <w:pStyle w:val="Textoindependiente"/>
        <w:tabs>
          <w:tab w:val="left" w:pos="1245"/>
          <w:tab w:val="right" w:pos="7308"/>
        </w:tabs>
        <w:rPr>
          <w:rFonts w:ascii="Montserrat" w:eastAsia="Montserrat" w:hAnsi="Montserrat" w:cs="Montserrat"/>
          <w:color w:val="595959" w:themeColor="text1" w:themeTint="A6"/>
        </w:rPr>
      </w:pPr>
    </w:p>
    <w:p w14:paraId="3103B82C" w14:textId="11876D47" w:rsidR="61C334E9" w:rsidRPr="00AE2715" w:rsidRDefault="61C334E9" w:rsidP="61C334E9">
      <w:pPr>
        <w:pStyle w:val="Textoindependiente"/>
        <w:tabs>
          <w:tab w:val="left" w:pos="1245"/>
          <w:tab w:val="right" w:pos="7308"/>
        </w:tabs>
        <w:rPr>
          <w:rStyle w:val="Textodelmarcadordeposicin"/>
          <w:rFonts w:ascii="Montserrat" w:eastAsia="Montserrat" w:hAnsi="Montserrat" w:cs="Montserrat"/>
          <w:i/>
          <w:iCs/>
          <w:color w:val="595959" w:themeColor="text1" w:themeTint="A6"/>
        </w:rPr>
      </w:pPr>
      <w:r w:rsidRPr="61C334E9">
        <w:rPr>
          <w:rFonts w:ascii="Montserrat" w:eastAsia="Montserrat" w:hAnsi="Montserrat" w:cs="Montserrat"/>
          <w:color w:val="595959" w:themeColor="text1" w:themeTint="A6"/>
        </w:rPr>
        <w:t xml:space="preserve">Conforme a lo anterior y con fundamento en el artículo 65 del reglamento de la Ley de Adquisiciones Arrendamientos y Servicios del Sector Público, </w:t>
      </w:r>
      <w:r w:rsidRPr="00AE2715">
        <w:rPr>
          <w:rFonts w:ascii="Montserrat" w:eastAsia="Montserrat" w:hAnsi="Montserrat" w:cs="Montserrat"/>
          <w:color w:val="595959" w:themeColor="text1" w:themeTint="A6"/>
        </w:rPr>
        <w:t>me permito requerirle a la brevedad posible haga llegar a la</w:t>
      </w:r>
      <w:r w:rsidRPr="00AE2715">
        <w:rPr>
          <w:rFonts w:ascii="Montserrat" w:eastAsia="Montserrat" w:hAnsi="Montserrat" w:cs="Montserrat"/>
          <w:b/>
          <w:bCs/>
          <w:color w:val="595959" w:themeColor="text1" w:themeTint="A6"/>
        </w:rPr>
        <w:t xml:space="preserve"> </w:t>
      </w:r>
      <w:r w:rsidRPr="00AE2715">
        <w:rPr>
          <w:rStyle w:val="Textodelmarcadordeposicin"/>
          <w:rFonts w:ascii="Montserrat" w:eastAsia="Montserrat" w:hAnsi="Montserrat" w:cs="Montserrat"/>
          <w:b/>
          <w:bCs/>
          <w:i/>
          <w:iCs/>
          <w:color w:val="595959" w:themeColor="text1" w:themeTint="A6"/>
        </w:rPr>
        <w:t>(señalar el área contratante)</w:t>
      </w:r>
      <w:r w:rsidRPr="61C334E9">
        <w:rPr>
          <w:rStyle w:val="Textodelmarcadordeposicin"/>
          <w:rFonts w:ascii="Montserrat" w:eastAsia="Montserrat" w:hAnsi="Montserrat" w:cs="Montserrat"/>
          <w:i/>
          <w:iCs/>
          <w:color w:val="595959" w:themeColor="text1" w:themeTint="A6"/>
        </w:rPr>
        <w:t xml:space="preserve"> la cotización de los servicios a prestar, mismos en los que deberá señalar el monto máximo y mínimo de horas de trabajo y costos de cada concepto. Lo anterior se solicita, para estar en condiciones de dar continuidad al proceso de contratación. </w:t>
      </w:r>
    </w:p>
    <w:p w14:paraId="28BB7FE2" w14:textId="01A81E70" w:rsidR="61C334E9" w:rsidRDefault="61C334E9" w:rsidP="61C334E9">
      <w:pPr>
        <w:pStyle w:val="Textoindependiente"/>
        <w:tabs>
          <w:tab w:val="left" w:pos="1245"/>
          <w:tab w:val="right" w:pos="7308"/>
        </w:tabs>
        <w:jc w:val="left"/>
        <w:rPr>
          <w:b/>
          <w:bCs/>
          <w:color w:val="595959" w:themeColor="text1" w:themeTint="A6"/>
        </w:rPr>
      </w:pPr>
    </w:p>
    <w:p w14:paraId="4588D5B2" w14:textId="2434214E" w:rsidR="61C334E9" w:rsidRPr="00AE2715" w:rsidRDefault="0E3F8095" w:rsidP="0E3F8095">
      <w:pPr>
        <w:pStyle w:val="Textoindependiente"/>
        <w:tabs>
          <w:tab w:val="left" w:pos="1245"/>
          <w:tab w:val="right" w:pos="7308"/>
        </w:tabs>
        <w:rPr>
          <w:rFonts w:ascii="Montserrat" w:eastAsia="Montserrat" w:hAnsi="Montserrat" w:cs="Montserrat"/>
          <w:color w:val="000000" w:themeColor="text1"/>
        </w:rPr>
      </w:pPr>
      <w:r w:rsidRPr="00AE2715">
        <w:rPr>
          <w:rFonts w:ascii="Montserrat" w:eastAsia="Montserrat" w:hAnsi="Montserrat" w:cs="Montserrat"/>
          <w:color w:val="000000" w:themeColor="text1"/>
        </w:rPr>
        <w:t>Por otro lado, hago de su conocimiento el calendario programado con las actividades que componen el proceso de contratación antes referido</w:t>
      </w:r>
      <w:r w:rsidRPr="0E3F8095">
        <w:rPr>
          <w:rFonts w:ascii="Montserrat" w:eastAsia="Montserrat" w:hAnsi="Montserrat" w:cs="Montserrat"/>
          <w:color w:val="000000" w:themeColor="text1"/>
        </w:rPr>
        <w:t>,</w:t>
      </w:r>
      <w:r w:rsidRPr="00AE2715">
        <w:rPr>
          <w:rFonts w:ascii="Montserrat" w:eastAsia="Montserrat" w:hAnsi="Montserrat" w:cs="Montserrat"/>
          <w:color w:val="000000" w:themeColor="text1"/>
        </w:rPr>
        <w:t xml:space="preserve"> </w:t>
      </w:r>
      <w:r w:rsidRPr="0E3F8095">
        <w:rPr>
          <w:rFonts w:ascii="Montserrat" w:eastAsia="Montserrat" w:hAnsi="Montserrat" w:cs="Montserrat"/>
          <w:color w:val="000000" w:themeColor="text1"/>
        </w:rPr>
        <w:t>conforme</w:t>
      </w:r>
      <w:r w:rsidRPr="00AE2715">
        <w:rPr>
          <w:rFonts w:ascii="Montserrat" w:eastAsia="Montserrat" w:hAnsi="Montserrat" w:cs="Montserrat"/>
          <w:color w:val="000000" w:themeColor="text1"/>
        </w:rPr>
        <w:t xml:space="preserve"> se señala a continuación: </w:t>
      </w:r>
    </w:p>
    <w:p w14:paraId="0176DB7E" w14:textId="3DBC3F95" w:rsidR="61C334E9" w:rsidRPr="00AE2715" w:rsidRDefault="61C334E9" w:rsidP="61C334E9">
      <w:pPr>
        <w:pStyle w:val="Textoindependiente"/>
        <w:tabs>
          <w:tab w:val="left" w:pos="1245"/>
          <w:tab w:val="right" w:pos="7308"/>
        </w:tabs>
        <w:rPr>
          <w:rFonts w:ascii="Montserrat" w:eastAsia="Montserrat" w:hAnsi="Montserrat" w:cs="Montserrat"/>
          <w:color w:val="595959" w:themeColor="text1" w:themeTint="A6"/>
        </w:rPr>
      </w:pPr>
    </w:p>
    <w:tbl>
      <w:tblPr>
        <w:tblW w:w="48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3208"/>
        <w:gridCol w:w="4505"/>
      </w:tblGrid>
      <w:tr w:rsidR="00BB7B7A" w:rsidRPr="00BB7B7A" w14:paraId="3A4E90A1" w14:textId="77777777" w:rsidTr="61C334E9">
        <w:trPr>
          <w:jc w:val="center"/>
        </w:trPr>
        <w:tc>
          <w:tcPr>
            <w:tcW w:w="1064" w:type="pct"/>
          </w:tcPr>
          <w:p w14:paraId="61C45ABE" w14:textId="77777777" w:rsidR="00BF171F" w:rsidRDefault="004B2FA9" w:rsidP="002B4A76">
            <w:pPr>
              <w:spacing w:after="0" w:line="240" w:lineRule="auto"/>
              <w:ind w:left="-982" w:firstLine="982"/>
              <w:jc w:val="center"/>
              <w:rPr>
                <w:rFonts w:ascii="Montserrat" w:hAnsi="Montserrat" w:cs="Arial"/>
                <w:b/>
                <w:color w:val="595959" w:themeColor="text1" w:themeTint="A6"/>
                <w:sz w:val="18"/>
                <w:szCs w:val="20"/>
              </w:rPr>
            </w:pPr>
            <w:r w:rsidRPr="00BB7B7A">
              <w:rPr>
                <w:rFonts w:ascii="Montserrat" w:hAnsi="Montserrat" w:cs="Arial"/>
                <w:b/>
                <w:color w:val="595959" w:themeColor="text1" w:themeTint="A6"/>
                <w:sz w:val="18"/>
                <w:szCs w:val="20"/>
              </w:rPr>
              <w:t>Nombre del evento</w:t>
            </w:r>
          </w:p>
          <w:p w14:paraId="3936A91D" w14:textId="77777777" w:rsidR="008F7D32" w:rsidRPr="008F7D32" w:rsidRDefault="008F7D32" w:rsidP="008F7D32">
            <w:pPr>
              <w:rPr>
                <w:rFonts w:ascii="Montserrat" w:hAnsi="Montserrat" w:cs="Arial"/>
                <w:sz w:val="18"/>
                <w:szCs w:val="20"/>
              </w:rPr>
            </w:pPr>
          </w:p>
        </w:tc>
        <w:tc>
          <w:tcPr>
            <w:tcW w:w="1637" w:type="pct"/>
          </w:tcPr>
          <w:p w14:paraId="010281E0" w14:textId="77777777" w:rsidR="00BF171F" w:rsidRPr="00BB7B7A" w:rsidRDefault="00BF171F" w:rsidP="002B4A76">
            <w:pPr>
              <w:spacing w:after="0" w:line="240" w:lineRule="auto"/>
              <w:jc w:val="center"/>
              <w:rPr>
                <w:rFonts w:ascii="Montserrat" w:hAnsi="Montserrat" w:cs="Arial"/>
                <w:b/>
                <w:color w:val="595959" w:themeColor="text1" w:themeTint="A6"/>
                <w:sz w:val="18"/>
                <w:szCs w:val="20"/>
              </w:rPr>
            </w:pPr>
            <w:r w:rsidRPr="00BB7B7A">
              <w:rPr>
                <w:rFonts w:ascii="Montserrat" w:hAnsi="Montserrat" w:cs="Arial"/>
                <w:b/>
                <w:color w:val="595959" w:themeColor="text1" w:themeTint="A6"/>
                <w:sz w:val="18"/>
                <w:szCs w:val="20"/>
              </w:rPr>
              <w:t>Fecha y hora</w:t>
            </w:r>
          </w:p>
        </w:tc>
        <w:tc>
          <w:tcPr>
            <w:tcW w:w="2299" w:type="pct"/>
          </w:tcPr>
          <w:p w14:paraId="583D14AA" w14:textId="77777777" w:rsidR="00BF171F" w:rsidRPr="00BB7B7A" w:rsidRDefault="00BF171F" w:rsidP="002B4A76">
            <w:pPr>
              <w:spacing w:after="0" w:line="240" w:lineRule="auto"/>
              <w:jc w:val="center"/>
              <w:rPr>
                <w:rFonts w:ascii="Montserrat" w:hAnsi="Montserrat" w:cs="Arial"/>
                <w:b/>
                <w:color w:val="595959" w:themeColor="text1" w:themeTint="A6"/>
                <w:sz w:val="18"/>
                <w:szCs w:val="20"/>
              </w:rPr>
            </w:pPr>
            <w:r w:rsidRPr="00BB7B7A">
              <w:rPr>
                <w:rFonts w:ascii="Montserrat" w:hAnsi="Montserrat" w:cs="Arial"/>
                <w:b/>
                <w:color w:val="595959" w:themeColor="text1" w:themeTint="A6"/>
                <w:sz w:val="18"/>
                <w:szCs w:val="20"/>
              </w:rPr>
              <w:t>Lugar</w:t>
            </w:r>
            <w:r w:rsidR="002D061B" w:rsidRPr="00BB7B7A">
              <w:rPr>
                <w:rFonts w:ascii="Montserrat" w:hAnsi="Montserrat" w:cs="Arial"/>
                <w:b/>
                <w:color w:val="595959" w:themeColor="text1" w:themeTint="A6"/>
                <w:sz w:val="18"/>
                <w:szCs w:val="20"/>
              </w:rPr>
              <w:t xml:space="preserve"> y domicilio</w:t>
            </w:r>
          </w:p>
        </w:tc>
      </w:tr>
      <w:tr w:rsidR="61C334E9" w14:paraId="1414D8EB" w14:textId="77777777" w:rsidTr="61C334E9">
        <w:trPr>
          <w:trHeight w:val="1213"/>
          <w:jc w:val="center"/>
        </w:trPr>
        <w:tc>
          <w:tcPr>
            <w:tcW w:w="2084" w:type="dxa"/>
            <w:vAlign w:val="center"/>
          </w:tcPr>
          <w:p w14:paraId="585261BF" w14:textId="0F8199C0" w:rsidR="61C334E9" w:rsidRPr="00AE2715" w:rsidRDefault="61C334E9" w:rsidP="00AE2715">
            <w:pPr>
              <w:spacing w:after="0" w:line="240" w:lineRule="auto"/>
              <w:jc w:val="center"/>
              <w:rPr>
                <w:rStyle w:val="Textodelmarcadordeposicin"/>
                <w:i/>
                <w:iCs/>
                <w:color w:val="595959" w:themeColor="text1" w:themeTint="A6"/>
                <w:sz w:val="18"/>
                <w:szCs w:val="18"/>
              </w:rPr>
            </w:pPr>
            <w:r w:rsidRPr="00AE2715">
              <w:rPr>
                <w:rStyle w:val="Textodelmarcadordeposicin"/>
                <w:i/>
                <w:iCs/>
                <w:color w:val="595959" w:themeColor="text1" w:themeTint="A6"/>
                <w:sz w:val="18"/>
                <w:szCs w:val="18"/>
              </w:rPr>
              <w:t>Publicación de la convocatoria</w:t>
            </w:r>
          </w:p>
        </w:tc>
        <w:tc>
          <w:tcPr>
            <w:tcW w:w="3208" w:type="dxa"/>
            <w:vAlign w:val="center"/>
          </w:tcPr>
          <w:p w14:paraId="047E7671" w14:textId="462F7097" w:rsidR="61C334E9" w:rsidRDefault="61C334E9" w:rsidP="61C334E9">
            <w:pPr>
              <w:spacing w:after="0" w:line="240" w:lineRule="auto"/>
              <w:jc w:val="center"/>
              <w:rPr>
                <w:rStyle w:val="Textodelmarcadordeposicin"/>
                <w:rFonts w:ascii="Montserrat" w:hAnsi="Montserrat"/>
                <w:i/>
                <w:iCs/>
                <w:color w:val="595959" w:themeColor="text1" w:themeTint="A6"/>
                <w:sz w:val="18"/>
                <w:szCs w:val="18"/>
              </w:rPr>
            </w:pPr>
            <w:r w:rsidRPr="61C334E9">
              <w:rPr>
                <w:rStyle w:val="Textodelmarcadordeposicin"/>
                <w:rFonts w:ascii="Montserrat" w:hAnsi="Montserrat"/>
                <w:i/>
                <w:iCs/>
                <w:color w:val="595959" w:themeColor="text1" w:themeTint="A6"/>
                <w:sz w:val="18"/>
                <w:szCs w:val="18"/>
              </w:rPr>
              <w:t>(13 fecha de publicación de la convocatoria en el sistema CompraNet</w:t>
            </w:r>
          </w:p>
        </w:tc>
        <w:tc>
          <w:tcPr>
            <w:tcW w:w="4505" w:type="dxa"/>
            <w:vAlign w:val="center"/>
          </w:tcPr>
          <w:p w14:paraId="4867BF5B" w14:textId="468D8DFD" w:rsidR="61C334E9" w:rsidRPr="00AE2715" w:rsidRDefault="61C334E9" w:rsidP="61C334E9">
            <w:pPr>
              <w:spacing w:line="240" w:lineRule="auto"/>
              <w:jc w:val="center"/>
              <w:rPr>
                <w:rStyle w:val="Textodelmarcadordeposicin"/>
                <w:rFonts w:ascii="Montserrat" w:hAnsi="Montserrat"/>
                <w:i/>
                <w:iCs/>
                <w:color w:val="595959" w:themeColor="text1" w:themeTint="A6"/>
                <w:sz w:val="18"/>
                <w:szCs w:val="18"/>
              </w:rPr>
            </w:pPr>
            <w:r w:rsidRPr="00AE2715">
              <w:rPr>
                <w:rStyle w:val="Textodelmarcadordeposicin"/>
                <w:rFonts w:ascii="Montserrat" w:hAnsi="Montserrat"/>
                <w:i/>
                <w:iCs/>
                <w:color w:val="595959" w:themeColor="text1" w:themeTint="A6"/>
                <w:sz w:val="18"/>
                <w:szCs w:val="18"/>
              </w:rPr>
              <w:t xml:space="preserve">Sistema CompraNet, (en su caso) Diario Oficial de la Federación (DOF) </w:t>
            </w:r>
          </w:p>
        </w:tc>
      </w:tr>
      <w:tr w:rsidR="00BB7B7A" w:rsidRPr="00BB7B7A" w14:paraId="014D3331" w14:textId="77777777" w:rsidTr="61C334E9">
        <w:trPr>
          <w:trHeight w:val="1213"/>
          <w:jc w:val="center"/>
        </w:trPr>
        <w:tc>
          <w:tcPr>
            <w:tcW w:w="1064" w:type="pct"/>
            <w:vAlign w:val="center"/>
          </w:tcPr>
          <w:p w14:paraId="730F51BE" w14:textId="77777777" w:rsidR="005D3925" w:rsidRPr="00BB7B7A" w:rsidRDefault="005D3925" w:rsidP="002B4A76">
            <w:pPr>
              <w:spacing w:after="0" w:line="240" w:lineRule="auto"/>
              <w:ind w:left="-142" w:firstLine="142"/>
              <w:jc w:val="center"/>
              <w:rPr>
                <w:rFonts w:ascii="Montserrat" w:hAnsi="Montserrat" w:cs="Arial"/>
                <w:color w:val="595959" w:themeColor="text1" w:themeTint="A6"/>
                <w:sz w:val="18"/>
                <w:szCs w:val="20"/>
              </w:rPr>
            </w:pPr>
            <w:r w:rsidRPr="00BB7B7A">
              <w:rPr>
                <w:rFonts w:ascii="Montserrat" w:hAnsi="Montserrat" w:cs="Arial"/>
                <w:color w:val="595959" w:themeColor="text1" w:themeTint="A6"/>
                <w:sz w:val="18"/>
                <w:szCs w:val="20"/>
              </w:rPr>
              <w:lastRenderedPageBreak/>
              <w:t>Visita al sitio de ejecución de los trabajos</w:t>
            </w:r>
          </w:p>
        </w:tc>
        <w:tc>
          <w:tcPr>
            <w:tcW w:w="1637" w:type="pct"/>
            <w:vAlign w:val="center"/>
          </w:tcPr>
          <w:p w14:paraId="2DBFDD63" w14:textId="77777777" w:rsidR="005D3925" w:rsidRPr="00BB7B7A" w:rsidRDefault="00601B69">
            <w:pPr>
              <w:spacing w:after="0" w:line="240" w:lineRule="auto"/>
              <w:jc w:val="center"/>
              <w:rPr>
                <w:rFonts w:ascii="Montserrat" w:hAnsi="Montserrat" w:cs="Arial"/>
                <w:i/>
                <w:color w:val="595959" w:themeColor="text1" w:themeTint="A6"/>
                <w:sz w:val="18"/>
                <w:szCs w:val="20"/>
              </w:rPr>
            </w:pPr>
            <w:sdt>
              <w:sdtPr>
                <w:rPr>
                  <w:rStyle w:val="Arial10"/>
                  <w:rFonts w:ascii="Montserrat" w:hAnsi="Montserrat"/>
                  <w:color w:val="595959" w:themeColor="text1" w:themeTint="A6"/>
                  <w:sz w:val="18"/>
                  <w:szCs w:val="20"/>
                </w:rPr>
                <w:id w:val="1326434"/>
                <w:placeholder>
                  <w:docPart w:val="B8AC9566E3B24C14A83A3F0EC69C34AB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cs="Arial"/>
                </w:rPr>
              </w:sdtEndPr>
              <w:sdtContent>
                <w:r w:rsidR="005D3925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>(13 f</w:t>
                </w:r>
                <w:r w:rsidR="00A9593E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>echa de la visita al sitio de ejecución de los trabajos</w:t>
                </w:r>
                <w:r w:rsidR="005D3925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>)</w:t>
                </w:r>
              </w:sdtContent>
            </w:sdt>
            <w:r w:rsidR="005D3925" w:rsidRPr="00BB7B7A">
              <w:rPr>
                <w:rFonts w:ascii="Montserrat" w:hAnsi="Montserrat" w:cs="Arial"/>
                <w:color w:val="595959" w:themeColor="text1" w:themeTint="A6"/>
                <w:sz w:val="18"/>
                <w:szCs w:val="20"/>
              </w:rPr>
              <w:t xml:space="preserve">, a las  </w:t>
            </w:r>
            <w:sdt>
              <w:sdtPr>
                <w:rPr>
                  <w:rStyle w:val="Arial10"/>
                  <w:rFonts w:ascii="Montserrat" w:hAnsi="Montserrat"/>
                  <w:color w:val="595959" w:themeColor="text1" w:themeTint="A6"/>
                  <w:sz w:val="18"/>
                  <w:szCs w:val="20"/>
                </w:rPr>
                <w:id w:val="1326435"/>
                <w:placeholder>
                  <w:docPart w:val="A0AAEA4654AA410DB3F6875F69A87271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Fuentedeprrafopredeter"/>
                  <w:rFonts w:cs="Arial"/>
                </w:rPr>
              </w:sdtEndPr>
              <w:sdtContent>
                <w:r w:rsidR="005D3925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>(14 hora de inicio de</w:t>
                </w:r>
                <w:r w:rsidR="00A9593E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 xml:space="preserve"> la visita al sitio de ejecución de los trabajos</w:t>
                </w:r>
                <w:r w:rsidR="005D3925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>)</w:t>
                </w:r>
              </w:sdtContent>
            </w:sdt>
          </w:p>
        </w:tc>
        <w:tc>
          <w:tcPr>
            <w:tcW w:w="2299" w:type="pct"/>
            <w:vAlign w:val="center"/>
          </w:tcPr>
          <w:p w14:paraId="349CE014" w14:textId="77777777" w:rsidR="005D3925" w:rsidRPr="00BB7B7A" w:rsidRDefault="00601B69" w:rsidP="00D6459C">
            <w:pPr>
              <w:spacing w:after="0" w:line="240" w:lineRule="auto"/>
              <w:jc w:val="center"/>
              <w:rPr>
                <w:rFonts w:ascii="Montserrat" w:hAnsi="Montserrat" w:cs="Arial"/>
                <w:i/>
                <w:color w:val="595959" w:themeColor="text1" w:themeTint="A6"/>
                <w:sz w:val="18"/>
                <w:szCs w:val="20"/>
              </w:rPr>
            </w:pPr>
            <w:sdt>
              <w:sdtPr>
                <w:rPr>
                  <w:rStyle w:val="Arial11"/>
                  <w:rFonts w:ascii="Montserrat" w:hAnsi="Montserrat"/>
                  <w:color w:val="595959" w:themeColor="text1" w:themeTint="A6"/>
                  <w:sz w:val="18"/>
                  <w:szCs w:val="20"/>
                </w:rPr>
                <w:tag w:val="15"/>
                <w:id w:val="1326436"/>
                <w:placeholder>
                  <w:docPart w:val="E6FE6BCEC8C7465885480EC48EF794F7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Fuentedeprrafopredeter"/>
                  <w:rFonts w:cs="Arial"/>
                  <w:i/>
                </w:rPr>
              </w:sdtEndPr>
              <w:sdtContent>
                <w:r w:rsidR="005D3925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 xml:space="preserve">(15  lugar </w:t>
                </w:r>
                <w:r w:rsidR="00A9593E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 xml:space="preserve">donde se realizará </w:t>
                </w:r>
                <w:r w:rsidR="005D3925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 xml:space="preserve"> </w:t>
                </w:r>
                <w:r w:rsidR="00A9593E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>la visita al sitio de ejecución de los trabajos</w:t>
                </w:r>
                <w:r w:rsidR="005D3925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>)</w:t>
                </w:r>
              </w:sdtContent>
            </w:sdt>
            <w:r w:rsidR="005D3925" w:rsidRPr="00BB7B7A">
              <w:rPr>
                <w:rStyle w:val="Arial11"/>
                <w:rFonts w:ascii="Montserrat" w:hAnsi="Montserrat"/>
                <w:color w:val="595959" w:themeColor="text1" w:themeTint="A6"/>
                <w:sz w:val="18"/>
                <w:szCs w:val="20"/>
              </w:rPr>
              <w:t xml:space="preserve">, con domicilio en </w:t>
            </w:r>
            <w:sdt>
              <w:sdtPr>
                <w:rPr>
                  <w:rStyle w:val="Arial11"/>
                  <w:rFonts w:ascii="Montserrat" w:hAnsi="Montserrat"/>
                  <w:color w:val="595959" w:themeColor="text1" w:themeTint="A6"/>
                  <w:sz w:val="18"/>
                  <w:szCs w:val="20"/>
                </w:rPr>
                <w:tag w:val="16"/>
                <w:id w:val="1326437"/>
                <w:placeholder>
                  <w:docPart w:val="3D4027F253A84B5EA14AD3B6B8DC1A22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Fuentedeprrafopredeter"/>
                  <w:rFonts w:cs="Arial"/>
                  <w:i/>
                </w:rPr>
              </w:sdtEndPr>
              <w:sdtContent>
                <w:r w:rsidR="005D3925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 xml:space="preserve">(16  domicilio donde se realizará </w:t>
                </w:r>
                <w:r w:rsidR="00A9593E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>la visita al sitio de ejecución de los trabajos</w:t>
                </w:r>
                <w:r w:rsidR="005D3925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>)</w:t>
                </w:r>
              </w:sdtContent>
            </w:sdt>
          </w:p>
        </w:tc>
      </w:tr>
      <w:tr w:rsidR="00BB7B7A" w:rsidRPr="00BB7B7A" w14:paraId="715090D9" w14:textId="77777777" w:rsidTr="61C334E9">
        <w:trPr>
          <w:trHeight w:val="1117"/>
          <w:jc w:val="center"/>
        </w:trPr>
        <w:tc>
          <w:tcPr>
            <w:tcW w:w="1064" w:type="pct"/>
            <w:vAlign w:val="center"/>
          </w:tcPr>
          <w:p w14:paraId="09B17CB3" w14:textId="77777777" w:rsidR="005D3925" w:rsidRPr="00BB7B7A" w:rsidRDefault="005D3925" w:rsidP="00295EEE">
            <w:pPr>
              <w:spacing w:after="0" w:line="240" w:lineRule="auto"/>
              <w:ind w:left="-142" w:firstLine="142"/>
              <w:jc w:val="center"/>
              <w:rPr>
                <w:rFonts w:ascii="Montserrat" w:hAnsi="Montserrat" w:cs="Arial"/>
                <w:color w:val="595959" w:themeColor="text1" w:themeTint="A6"/>
                <w:sz w:val="18"/>
                <w:szCs w:val="20"/>
              </w:rPr>
            </w:pPr>
            <w:r w:rsidRPr="00BB7B7A">
              <w:rPr>
                <w:rFonts w:ascii="Montserrat" w:hAnsi="Montserrat" w:cs="Arial"/>
                <w:color w:val="595959" w:themeColor="text1" w:themeTint="A6"/>
                <w:sz w:val="18"/>
                <w:szCs w:val="20"/>
              </w:rPr>
              <w:t>Junta de aclaración de bases</w:t>
            </w:r>
          </w:p>
        </w:tc>
        <w:tc>
          <w:tcPr>
            <w:tcW w:w="1637" w:type="pct"/>
            <w:vAlign w:val="center"/>
          </w:tcPr>
          <w:p w14:paraId="7909A4B5" w14:textId="77777777" w:rsidR="005D3925" w:rsidRPr="00BB7B7A" w:rsidRDefault="00601B69" w:rsidP="003F26A5">
            <w:pPr>
              <w:spacing w:after="0" w:line="240" w:lineRule="auto"/>
              <w:jc w:val="center"/>
              <w:rPr>
                <w:rFonts w:ascii="Montserrat" w:hAnsi="Montserrat" w:cs="Arial"/>
                <w:i/>
                <w:color w:val="595959" w:themeColor="text1" w:themeTint="A6"/>
                <w:sz w:val="18"/>
                <w:szCs w:val="20"/>
              </w:rPr>
            </w:pPr>
            <w:sdt>
              <w:sdtPr>
                <w:rPr>
                  <w:rStyle w:val="Arial11"/>
                  <w:rFonts w:ascii="Montserrat" w:hAnsi="Montserrat"/>
                  <w:color w:val="595959" w:themeColor="text1" w:themeTint="A6"/>
                  <w:sz w:val="18"/>
                  <w:szCs w:val="20"/>
                </w:rPr>
                <w:tag w:val="17"/>
                <w:id w:val="3348615"/>
                <w:placeholder>
                  <w:docPart w:val="2ED0BCCAFDE6464A80542C3768C3529B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rFonts w:cs="Arial"/>
                </w:rPr>
              </w:sdtEndPr>
              <w:sdtContent>
                <w:r w:rsidR="005D3925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>(17 fecha de la junta de aclaraciones)</w:t>
                </w:r>
              </w:sdtContent>
            </w:sdt>
            <w:r w:rsidR="005D3925" w:rsidRPr="00BB7B7A">
              <w:rPr>
                <w:rFonts w:ascii="Montserrat" w:hAnsi="Montserrat" w:cs="Arial"/>
                <w:color w:val="595959" w:themeColor="text1" w:themeTint="A6"/>
                <w:sz w:val="18"/>
                <w:szCs w:val="20"/>
              </w:rPr>
              <w:t xml:space="preserve">, a las  </w:t>
            </w:r>
            <w:sdt>
              <w:sdtPr>
                <w:rPr>
                  <w:rStyle w:val="Arial11"/>
                  <w:rFonts w:ascii="Montserrat" w:hAnsi="Montserrat"/>
                  <w:color w:val="595959" w:themeColor="text1" w:themeTint="A6"/>
                  <w:sz w:val="18"/>
                  <w:szCs w:val="20"/>
                </w:rPr>
                <w:tag w:val="18"/>
                <w:id w:val="3348619"/>
                <w:placeholder>
                  <w:docPart w:val="BE3EABDD4E7E4ADE8DA5B066793B251F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Fuentedeprrafopredeter"/>
                  <w:rFonts w:cs="Arial"/>
                </w:rPr>
              </w:sdtEndPr>
              <w:sdtContent>
                <w:r w:rsidR="005D3925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>(18  hora de inicio de la junta de aclaraciones)</w:t>
                </w:r>
              </w:sdtContent>
            </w:sdt>
          </w:p>
        </w:tc>
        <w:tc>
          <w:tcPr>
            <w:tcW w:w="2299" w:type="pct"/>
            <w:vAlign w:val="center"/>
          </w:tcPr>
          <w:p w14:paraId="0200BC9D" w14:textId="77777777" w:rsidR="005D3925" w:rsidRPr="00BB7B7A" w:rsidRDefault="00601B69" w:rsidP="00D6459C">
            <w:pPr>
              <w:spacing w:after="0" w:line="240" w:lineRule="auto"/>
              <w:jc w:val="center"/>
              <w:rPr>
                <w:rFonts w:ascii="Montserrat" w:hAnsi="Montserrat" w:cs="Arial"/>
                <w:i/>
                <w:color w:val="595959" w:themeColor="text1" w:themeTint="A6"/>
                <w:sz w:val="18"/>
                <w:szCs w:val="20"/>
              </w:rPr>
            </w:pPr>
            <w:sdt>
              <w:sdtPr>
                <w:rPr>
                  <w:rStyle w:val="Arial11"/>
                  <w:rFonts w:ascii="Montserrat" w:hAnsi="Montserrat"/>
                  <w:color w:val="595959" w:themeColor="text1" w:themeTint="A6"/>
                  <w:sz w:val="18"/>
                  <w:szCs w:val="20"/>
                </w:rPr>
                <w:tag w:val="19"/>
                <w:id w:val="1326415"/>
                <w:placeholder>
                  <w:docPart w:val="631917E04C194605B96A29937C0981B6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Fuentedeprrafopredeter"/>
                  <w:rFonts w:cs="Arial"/>
                  <w:i/>
                </w:rPr>
              </w:sdtEndPr>
              <w:sdtContent>
                <w:r w:rsidR="005D3925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>(19  lugar donde se realizará la junta aclaratoria)</w:t>
                </w:r>
              </w:sdtContent>
            </w:sdt>
            <w:r w:rsidR="005D3925" w:rsidRPr="00BB7B7A">
              <w:rPr>
                <w:rStyle w:val="Arial11"/>
                <w:rFonts w:ascii="Montserrat" w:hAnsi="Montserrat"/>
                <w:color w:val="595959" w:themeColor="text1" w:themeTint="A6"/>
                <w:sz w:val="18"/>
                <w:szCs w:val="20"/>
              </w:rPr>
              <w:t xml:space="preserve">, con domicilio en </w:t>
            </w:r>
            <w:sdt>
              <w:sdtPr>
                <w:rPr>
                  <w:rStyle w:val="Arial11"/>
                  <w:rFonts w:ascii="Montserrat" w:hAnsi="Montserrat"/>
                  <w:color w:val="595959" w:themeColor="text1" w:themeTint="A6"/>
                  <w:sz w:val="18"/>
                  <w:szCs w:val="20"/>
                </w:rPr>
                <w:tag w:val="20"/>
                <w:id w:val="3348623"/>
                <w:placeholder>
                  <w:docPart w:val="49E8536982C14E7DB31271D8C745B98D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Fuentedeprrafopredeter"/>
                  <w:rFonts w:cs="Arial"/>
                  <w:i/>
                </w:rPr>
              </w:sdtEndPr>
              <w:sdtContent>
                <w:r w:rsidR="005D3925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>(20  domicilio donde se realizará la junta aclaratoria)</w:t>
                </w:r>
              </w:sdtContent>
            </w:sdt>
          </w:p>
        </w:tc>
      </w:tr>
      <w:tr w:rsidR="00BB7B7A" w:rsidRPr="00BB7B7A" w14:paraId="16AB3FD3" w14:textId="77777777" w:rsidTr="61C334E9">
        <w:trPr>
          <w:jc w:val="center"/>
        </w:trPr>
        <w:tc>
          <w:tcPr>
            <w:tcW w:w="1064" w:type="pct"/>
            <w:vAlign w:val="center"/>
          </w:tcPr>
          <w:p w14:paraId="1E0F0CB9" w14:textId="77777777" w:rsidR="00BB7B7A" w:rsidRPr="00BB7B7A" w:rsidRDefault="00BB7B7A" w:rsidP="00504FD4">
            <w:pPr>
              <w:spacing w:after="0" w:line="240" w:lineRule="auto"/>
              <w:ind w:left="-142" w:firstLine="142"/>
              <w:jc w:val="center"/>
              <w:rPr>
                <w:rFonts w:ascii="Montserrat" w:hAnsi="Montserrat" w:cs="Arial"/>
                <w:color w:val="00B0F0"/>
                <w:sz w:val="18"/>
                <w:szCs w:val="20"/>
              </w:rPr>
            </w:pPr>
            <w:r w:rsidRPr="00504FD4">
              <w:rPr>
                <w:rFonts w:ascii="Montserrat" w:hAnsi="Montserrat" w:cs="Arial"/>
                <w:color w:val="595959" w:themeColor="text1" w:themeTint="A6"/>
                <w:sz w:val="18"/>
                <w:szCs w:val="20"/>
              </w:rPr>
              <w:t>Presentación y Apertura de Proposiciones</w:t>
            </w:r>
          </w:p>
        </w:tc>
        <w:tc>
          <w:tcPr>
            <w:tcW w:w="1637" w:type="pct"/>
            <w:vAlign w:val="center"/>
          </w:tcPr>
          <w:p w14:paraId="4267C84F" w14:textId="77777777" w:rsidR="005D3925" w:rsidRPr="00BB7B7A" w:rsidRDefault="00601B69" w:rsidP="003751D1">
            <w:pPr>
              <w:spacing w:after="0" w:line="240" w:lineRule="auto"/>
              <w:jc w:val="center"/>
              <w:rPr>
                <w:rFonts w:ascii="Montserrat" w:hAnsi="Montserrat" w:cs="Arial"/>
                <w:i/>
                <w:color w:val="595959" w:themeColor="text1" w:themeTint="A6"/>
                <w:sz w:val="18"/>
                <w:szCs w:val="20"/>
              </w:rPr>
            </w:pPr>
            <w:sdt>
              <w:sdtPr>
                <w:rPr>
                  <w:rStyle w:val="Arial11"/>
                  <w:rFonts w:ascii="Montserrat" w:hAnsi="Montserrat"/>
                  <w:color w:val="595959" w:themeColor="text1" w:themeTint="A6"/>
                  <w:sz w:val="18"/>
                  <w:szCs w:val="20"/>
                </w:rPr>
                <w:tag w:val="21"/>
                <w:id w:val="3348628"/>
                <w:placeholder>
                  <w:docPart w:val="EFBF363C94904AFDA4B27FD54D3FCC3A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Fuentedeprrafopredeter"/>
                  <w:rFonts w:cs="Arial"/>
                </w:rPr>
              </w:sdtEndPr>
              <w:sdtContent>
                <w:r w:rsidR="005D3925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>(21  fecha de la presentación y apertura de proposiciones)</w:t>
                </w:r>
              </w:sdtContent>
            </w:sdt>
            <w:r w:rsidR="005D3925" w:rsidRPr="00BB7B7A">
              <w:rPr>
                <w:rFonts w:ascii="Montserrat" w:hAnsi="Montserrat" w:cs="Arial"/>
                <w:color w:val="595959" w:themeColor="text1" w:themeTint="A6"/>
                <w:sz w:val="18"/>
                <w:szCs w:val="20"/>
              </w:rPr>
              <w:t xml:space="preserve">, a las  </w:t>
            </w:r>
            <w:sdt>
              <w:sdtPr>
                <w:rPr>
                  <w:rStyle w:val="Arial11"/>
                  <w:rFonts w:ascii="Montserrat" w:hAnsi="Montserrat"/>
                  <w:color w:val="595959" w:themeColor="text1" w:themeTint="A6"/>
                  <w:sz w:val="18"/>
                  <w:szCs w:val="20"/>
                </w:rPr>
                <w:tag w:val="22"/>
                <w:id w:val="3348632"/>
                <w:placeholder>
                  <w:docPart w:val="D4B2D9A5778A4502AB8C50DFA025D354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Fuentedeprrafopredeter"/>
                  <w:rFonts w:cs="Arial"/>
                </w:rPr>
              </w:sdtEndPr>
              <w:sdtContent>
                <w:r w:rsidR="005D3925" w:rsidRPr="00BB7B7A">
                  <w:rPr>
                    <w:rStyle w:val="Textodelmarcadordeposicin"/>
                    <w:rFonts w:ascii="Montserrat" w:hAnsi="Montserrat"/>
                    <w:i/>
                    <w:color w:val="595959" w:themeColor="text1" w:themeTint="A6"/>
                    <w:sz w:val="18"/>
                    <w:szCs w:val="20"/>
                  </w:rPr>
                  <w:t>(22  hora de inicio del acto de presentación y apertura de proposiciones)</w:t>
                </w:r>
              </w:sdtContent>
            </w:sdt>
          </w:p>
        </w:tc>
        <w:tc>
          <w:tcPr>
            <w:tcW w:w="2299" w:type="pct"/>
            <w:vAlign w:val="center"/>
          </w:tcPr>
          <w:p w14:paraId="227C53E5" w14:textId="77777777" w:rsidR="005D3925" w:rsidRPr="00BB7B7A" w:rsidRDefault="00601B69" w:rsidP="00A9593E">
            <w:pPr>
              <w:spacing w:after="0" w:line="240" w:lineRule="auto"/>
              <w:jc w:val="center"/>
              <w:rPr>
                <w:rFonts w:ascii="Montserrat" w:hAnsi="Montserrat"/>
                <w:color w:val="595959" w:themeColor="text1" w:themeTint="A6"/>
                <w:sz w:val="18"/>
                <w:szCs w:val="18"/>
              </w:rPr>
            </w:pPr>
            <w:sdt>
              <w:sdtPr>
                <w:rPr>
                  <w:rStyle w:val="Arial11"/>
                  <w:rFonts w:ascii="Montserrat" w:hAnsi="Montserrat"/>
                  <w:color w:val="595959" w:themeColor="text1" w:themeTint="A6"/>
                  <w:sz w:val="18"/>
                  <w:szCs w:val="20"/>
                </w:rPr>
                <w:tag w:val="23"/>
                <w:id w:val="1326426"/>
                <w:placeholder>
                  <w:docPart w:val="63A991ECA68A48E1A89E8BB9C6FE8C4A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Fuentedeprrafopredeter"/>
                  <w:rFonts w:cs="Arial"/>
                  <w:i/>
                  <w:iCs/>
                  <w:szCs w:val="18"/>
                </w:rPr>
              </w:sdtEndPr>
              <w:sdtContent>
                <w:r w:rsidR="005D3925" w:rsidRPr="61C334E9">
                  <w:rPr>
                    <w:rStyle w:val="Textodelmarcadordeposicin"/>
                    <w:rFonts w:ascii="Montserrat" w:hAnsi="Montserrat"/>
                    <w:i/>
                    <w:iCs/>
                    <w:color w:val="595959" w:themeColor="text1" w:themeTint="A6"/>
                    <w:sz w:val="18"/>
                    <w:szCs w:val="18"/>
                  </w:rPr>
                  <w:t>(23 lugar  donde se realizará el acto de presentación</w:t>
                </w:r>
                <w:r w:rsidR="00A9593E" w:rsidRPr="61C334E9">
                  <w:rPr>
                    <w:rStyle w:val="Textodelmarcadordeposicin"/>
                    <w:rFonts w:ascii="Montserrat" w:hAnsi="Montserrat"/>
                    <w:i/>
                    <w:iCs/>
                    <w:color w:val="595959" w:themeColor="text1" w:themeTint="A6"/>
                    <w:sz w:val="18"/>
                    <w:szCs w:val="18"/>
                  </w:rPr>
                  <w:t xml:space="preserve"> y</w:t>
                </w:r>
                <w:r w:rsidR="005D3925" w:rsidRPr="61C334E9">
                  <w:rPr>
                    <w:rStyle w:val="Textodelmarcadordeposicin"/>
                    <w:rFonts w:ascii="Montserrat" w:hAnsi="Montserrat"/>
                    <w:i/>
                    <w:iCs/>
                    <w:color w:val="595959" w:themeColor="text1" w:themeTint="A6"/>
                    <w:sz w:val="18"/>
                    <w:szCs w:val="18"/>
                  </w:rPr>
                  <w:t xml:space="preserve"> </w:t>
                </w:r>
                <w:r w:rsidR="00A9593E" w:rsidRPr="61C334E9">
                  <w:rPr>
                    <w:rStyle w:val="Textodelmarcadordeposicin"/>
                    <w:rFonts w:ascii="Montserrat" w:hAnsi="Montserrat"/>
                    <w:i/>
                    <w:iCs/>
                    <w:color w:val="595959" w:themeColor="text1" w:themeTint="A6"/>
                    <w:sz w:val="18"/>
                    <w:szCs w:val="18"/>
                  </w:rPr>
                  <w:t xml:space="preserve">apertura </w:t>
                </w:r>
                <w:r w:rsidR="005D3925" w:rsidRPr="61C334E9">
                  <w:rPr>
                    <w:rStyle w:val="Textodelmarcadordeposicin"/>
                    <w:rFonts w:ascii="Montserrat" w:hAnsi="Montserrat"/>
                    <w:i/>
                    <w:iCs/>
                    <w:color w:val="595959" w:themeColor="text1" w:themeTint="A6"/>
                    <w:sz w:val="18"/>
                    <w:szCs w:val="18"/>
                  </w:rPr>
                  <w:t>de proposiciones)</w:t>
                </w:r>
              </w:sdtContent>
            </w:sdt>
            <w:r w:rsidR="005D3925" w:rsidRPr="00BB7B7A">
              <w:rPr>
                <w:rStyle w:val="Arial11"/>
                <w:rFonts w:ascii="Montserrat" w:hAnsi="Montserrat"/>
                <w:color w:val="595959" w:themeColor="text1" w:themeTint="A6"/>
                <w:sz w:val="18"/>
                <w:szCs w:val="18"/>
              </w:rPr>
              <w:t xml:space="preserve">, con domicilio en </w:t>
            </w:r>
            <w:sdt>
              <w:sdtPr>
                <w:rPr>
                  <w:rStyle w:val="Arial11"/>
                  <w:rFonts w:ascii="Montserrat" w:hAnsi="Montserrat"/>
                  <w:color w:val="595959" w:themeColor="text1" w:themeTint="A6"/>
                  <w:sz w:val="18"/>
                  <w:szCs w:val="20"/>
                </w:rPr>
                <w:tag w:val="24"/>
                <w:id w:val="3348662"/>
                <w:placeholder>
                  <w:docPart w:val="633E36C7A8B74A9789DC60978730A27F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Fuentedeprrafopredeter"/>
                  <w:rFonts w:cs="Arial"/>
                  <w:i/>
                  <w:iCs/>
                  <w:szCs w:val="18"/>
                </w:rPr>
              </w:sdtEndPr>
              <w:sdtContent>
                <w:r w:rsidR="005D3925" w:rsidRPr="61C334E9">
                  <w:rPr>
                    <w:rStyle w:val="Textodelmarcadordeposicin"/>
                    <w:rFonts w:ascii="Montserrat" w:hAnsi="Montserrat"/>
                    <w:i/>
                    <w:iCs/>
                    <w:color w:val="595959" w:themeColor="text1" w:themeTint="A6"/>
                    <w:sz w:val="18"/>
                    <w:szCs w:val="18"/>
                  </w:rPr>
                  <w:t>(24 domicilio donde se realizará el acto de presentación</w:t>
                </w:r>
                <w:r w:rsidR="00A9593E" w:rsidRPr="61C334E9">
                  <w:rPr>
                    <w:rStyle w:val="Textodelmarcadordeposicin"/>
                    <w:rFonts w:ascii="Montserrat" w:hAnsi="Montserrat"/>
                    <w:i/>
                    <w:iCs/>
                    <w:color w:val="595959" w:themeColor="text1" w:themeTint="A6"/>
                    <w:sz w:val="18"/>
                    <w:szCs w:val="18"/>
                  </w:rPr>
                  <w:t xml:space="preserve"> y apertura </w:t>
                </w:r>
                <w:r w:rsidR="005D3925" w:rsidRPr="61C334E9">
                  <w:rPr>
                    <w:rStyle w:val="Textodelmarcadordeposicin"/>
                    <w:rFonts w:ascii="Montserrat" w:hAnsi="Montserrat"/>
                    <w:i/>
                    <w:iCs/>
                    <w:color w:val="595959" w:themeColor="text1" w:themeTint="A6"/>
                    <w:sz w:val="18"/>
                    <w:szCs w:val="18"/>
                  </w:rPr>
                  <w:t xml:space="preserve"> de proposiciones)</w:t>
                </w:r>
              </w:sdtContent>
            </w:sdt>
          </w:p>
        </w:tc>
      </w:tr>
      <w:tr w:rsidR="61C334E9" w14:paraId="46EEC77B" w14:textId="77777777" w:rsidTr="61C334E9">
        <w:trPr>
          <w:jc w:val="center"/>
        </w:trPr>
        <w:tc>
          <w:tcPr>
            <w:tcW w:w="2084" w:type="dxa"/>
            <w:vAlign w:val="center"/>
          </w:tcPr>
          <w:p w14:paraId="100A9103" w14:textId="4F14C403" w:rsidR="61C334E9" w:rsidRDefault="61C334E9" w:rsidP="61C334E9">
            <w:pPr>
              <w:spacing w:line="240" w:lineRule="auto"/>
              <w:jc w:val="center"/>
              <w:rPr>
                <w:rFonts w:ascii="Montserrat" w:hAnsi="Montserrat" w:cs="Arial"/>
                <w:color w:val="595959" w:themeColor="text1" w:themeTint="A6"/>
              </w:rPr>
            </w:pPr>
            <w:r w:rsidRPr="61C334E9">
              <w:rPr>
                <w:rFonts w:ascii="Montserrat" w:hAnsi="Montserrat" w:cs="Arial"/>
                <w:color w:val="595959" w:themeColor="text1" w:themeTint="A6"/>
              </w:rPr>
              <w:t>Fallo</w:t>
            </w:r>
          </w:p>
        </w:tc>
        <w:tc>
          <w:tcPr>
            <w:tcW w:w="3208" w:type="dxa"/>
            <w:vAlign w:val="center"/>
          </w:tcPr>
          <w:p w14:paraId="05756BB8" w14:textId="0F03BEDA" w:rsidR="61C334E9" w:rsidRDefault="61C334E9" w:rsidP="61C334E9">
            <w:pPr>
              <w:spacing w:line="240" w:lineRule="auto"/>
              <w:jc w:val="center"/>
              <w:rPr>
                <w:rStyle w:val="Textodelmarcadordeposicin"/>
                <w:rFonts w:ascii="Montserrat" w:hAnsi="Montserrat"/>
                <w:i/>
                <w:iCs/>
                <w:color w:val="595959" w:themeColor="text1" w:themeTint="A6"/>
                <w:sz w:val="18"/>
                <w:szCs w:val="18"/>
              </w:rPr>
            </w:pPr>
            <w:r w:rsidRPr="61C334E9">
              <w:rPr>
                <w:rStyle w:val="Textodelmarcadordeposicin"/>
                <w:rFonts w:ascii="Montserrat" w:hAnsi="Montserrat"/>
                <w:i/>
                <w:iCs/>
                <w:color w:val="595959" w:themeColor="text1" w:themeTint="A6"/>
                <w:sz w:val="18"/>
                <w:szCs w:val="18"/>
              </w:rPr>
              <w:t xml:space="preserve"> fecha de publicación del fallo</w:t>
            </w:r>
          </w:p>
        </w:tc>
        <w:tc>
          <w:tcPr>
            <w:tcW w:w="4505" w:type="dxa"/>
            <w:vAlign w:val="center"/>
          </w:tcPr>
          <w:p w14:paraId="40392A14" w14:textId="55958166" w:rsidR="61C334E9" w:rsidRDefault="61C334E9" w:rsidP="61C334E9">
            <w:pPr>
              <w:spacing w:line="240" w:lineRule="auto"/>
              <w:jc w:val="center"/>
              <w:rPr>
                <w:rFonts w:ascii="Montserrat" w:hAnsi="Montserrat"/>
                <w:color w:val="595959" w:themeColor="text1" w:themeTint="A6"/>
              </w:rPr>
            </w:pPr>
            <w:r w:rsidRPr="61C334E9">
              <w:rPr>
                <w:rStyle w:val="Textodelmarcadordeposicin"/>
                <w:rFonts w:ascii="Montserrat" w:hAnsi="Montserrat"/>
                <w:i/>
                <w:iCs/>
                <w:color w:val="595959" w:themeColor="text1" w:themeTint="A6"/>
                <w:sz w:val="18"/>
                <w:szCs w:val="18"/>
              </w:rPr>
              <w:t>Sistema CompraNet (En su caso, domicilio donde se realizará el acto de publicación del fallo)</w:t>
            </w:r>
          </w:p>
        </w:tc>
      </w:tr>
    </w:tbl>
    <w:p w14:paraId="42BC4E01" w14:textId="77777777" w:rsidR="007C357F" w:rsidRPr="00BB7B7A" w:rsidRDefault="00070AD4" w:rsidP="007C357F">
      <w:pPr>
        <w:jc w:val="both"/>
        <w:rPr>
          <w:rFonts w:ascii="Montserrat" w:hAnsi="Montserrat" w:cs="Arial"/>
          <w:color w:val="595959" w:themeColor="text1" w:themeTint="A6"/>
          <w:sz w:val="20"/>
          <w:szCs w:val="20"/>
        </w:rPr>
      </w:pPr>
      <w:r w:rsidRPr="00BB7B7A">
        <w:rPr>
          <w:rFonts w:ascii="Montserrat" w:hAnsi="Montserrat" w:cs="Arial"/>
          <w:color w:val="595959" w:themeColor="text1" w:themeTint="A6"/>
          <w:sz w:val="20"/>
          <w:szCs w:val="20"/>
        </w:rPr>
        <w:t>Si</w:t>
      </w:r>
      <w:r w:rsidR="002D061B" w:rsidRPr="00BB7B7A">
        <w:rPr>
          <w:rFonts w:ascii="Montserrat" w:hAnsi="Montserrat" w:cs="Arial"/>
          <w:color w:val="595959" w:themeColor="text1" w:themeTint="A6"/>
          <w:sz w:val="20"/>
          <w:szCs w:val="20"/>
        </w:rPr>
        <w:t>n otro particular y espera de</w:t>
      </w:r>
      <w:r w:rsidR="007C357F" w:rsidRPr="00BB7B7A">
        <w:rPr>
          <w:rFonts w:ascii="Montserrat" w:hAnsi="Montserrat" w:cs="Arial"/>
          <w:color w:val="595959" w:themeColor="text1" w:themeTint="A6"/>
          <w:sz w:val="20"/>
          <w:szCs w:val="20"/>
        </w:rPr>
        <w:t xml:space="preserve"> contar con su asistencia, </w:t>
      </w:r>
      <w:r w:rsidR="002D061B" w:rsidRPr="00BB7B7A">
        <w:rPr>
          <w:rFonts w:ascii="Montserrat" w:hAnsi="Montserrat" w:cs="Arial"/>
          <w:color w:val="595959" w:themeColor="text1" w:themeTint="A6"/>
          <w:sz w:val="20"/>
          <w:szCs w:val="20"/>
        </w:rPr>
        <w:t>aprovecho la oportunidad</w:t>
      </w:r>
      <w:r w:rsidR="007C357F" w:rsidRPr="00BB7B7A">
        <w:rPr>
          <w:rFonts w:ascii="Montserrat" w:hAnsi="Montserrat" w:cs="Arial"/>
          <w:color w:val="595959" w:themeColor="text1" w:themeTint="A6"/>
          <w:sz w:val="20"/>
          <w:szCs w:val="20"/>
        </w:rPr>
        <w:t xml:space="preserve"> para enviarle un cordial saludo.</w:t>
      </w:r>
    </w:p>
    <w:p w14:paraId="4D0959B9" w14:textId="77777777" w:rsidR="007C357F" w:rsidRPr="00BB7B7A" w:rsidRDefault="007C357F" w:rsidP="004B2FA9">
      <w:pPr>
        <w:rPr>
          <w:rFonts w:ascii="Montserrat" w:hAnsi="Montserrat" w:cs="Arial"/>
          <w:b/>
          <w:color w:val="595959" w:themeColor="text1" w:themeTint="A6"/>
          <w:sz w:val="20"/>
          <w:szCs w:val="20"/>
        </w:rPr>
      </w:pPr>
      <w:r w:rsidRPr="00BB7B7A">
        <w:rPr>
          <w:rFonts w:ascii="Montserrat" w:hAnsi="Montserrat" w:cs="Arial"/>
          <w:b/>
          <w:color w:val="595959" w:themeColor="text1" w:themeTint="A6"/>
          <w:sz w:val="20"/>
          <w:szCs w:val="20"/>
        </w:rPr>
        <w:t>A T E N T A M E N T E</w:t>
      </w:r>
    </w:p>
    <w:sdt>
      <w:sdtPr>
        <w:rPr>
          <w:rStyle w:val="Arial11"/>
          <w:rFonts w:ascii="Montserrat" w:hAnsi="Montserrat"/>
          <w:color w:val="595959" w:themeColor="text1" w:themeTint="A6"/>
          <w:sz w:val="20"/>
          <w:szCs w:val="20"/>
        </w:rPr>
        <w:tag w:val="25"/>
        <w:id w:val="3348649"/>
        <w:placeholder>
          <w:docPart w:val="E37672BAF4704B489CFAEE8B62B82615"/>
        </w:placeholder>
        <w:showingPlcHdr/>
        <w:docPartList>
          <w:docPartGallery w:val="Quick Parts"/>
        </w:docPartList>
      </w:sdtPr>
      <w:sdtEndPr>
        <w:rPr>
          <w:rStyle w:val="Fuentedeprrafopredeter"/>
          <w:rFonts w:cs="Arial"/>
          <w:b/>
        </w:rPr>
      </w:sdtEndPr>
      <w:sdtContent>
        <w:p w14:paraId="7AC3F47B" w14:textId="77777777" w:rsidR="00405479" w:rsidRPr="00BB7B7A" w:rsidRDefault="00405479" w:rsidP="00405479">
          <w:pPr>
            <w:spacing w:after="0" w:line="240" w:lineRule="auto"/>
            <w:rPr>
              <w:rFonts w:ascii="Montserrat" w:hAnsi="Montserrat"/>
              <w:color w:val="595959" w:themeColor="text1" w:themeTint="A6"/>
              <w:sz w:val="20"/>
              <w:szCs w:val="20"/>
            </w:rPr>
          </w:pPr>
          <w:r w:rsidRPr="00BB7B7A">
            <w:rPr>
              <w:rFonts w:ascii="Montserrat" w:hAnsi="Montserrat" w:cs="Arial"/>
              <w:i/>
              <w:color w:val="595959" w:themeColor="text1" w:themeTint="A6"/>
              <w:sz w:val="20"/>
              <w:szCs w:val="20"/>
            </w:rPr>
            <w:t xml:space="preserve">(25  cargo del </w:t>
          </w:r>
          <w:r w:rsidR="00900243" w:rsidRPr="00BB7B7A">
            <w:rPr>
              <w:rFonts w:ascii="Montserrat" w:hAnsi="Montserrat" w:cs="Arial"/>
              <w:i/>
              <w:color w:val="595959" w:themeColor="text1" w:themeTint="A6"/>
              <w:sz w:val="20"/>
              <w:szCs w:val="20"/>
            </w:rPr>
            <w:t>responsable del área c</w:t>
          </w:r>
          <w:r w:rsidRPr="00BB7B7A">
            <w:rPr>
              <w:rFonts w:ascii="Montserrat" w:hAnsi="Montserrat" w:cs="Arial"/>
              <w:i/>
              <w:color w:val="595959" w:themeColor="text1" w:themeTint="A6"/>
              <w:sz w:val="20"/>
              <w:szCs w:val="20"/>
            </w:rPr>
            <w:t>ontratante)</w:t>
          </w:r>
        </w:p>
      </w:sdtContent>
    </w:sdt>
    <w:sdt>
      <w:sdtPr>
        <w:rPr>
          <w:rStyle w:val="Arial11"/>
          <w:rFonts w:ascii="Montserrat" w:hAnsi="Montserrat"/>
          <w:color w:val="595959" w:themeColor="text1" w:themeTint="A6"/>
          <w:sz w:val="20"/>
          <w:szCs w:val="20"/>
        </w:rPr>
        <w:tag w:val="26"/>
        <w:id w:val="3348639"/>
        <w:placeholder>
          <w:docPart w:val="4F68FBDA26F74C14B9DAB9A547BA8DDD"/>
        </w:placeholder>
        <w:showingPlcHdr/>
        <w:docPartList>
          <w:docPartGallery w:val="Quick Parts"/>
        </w:docPartList>
      </w:sdtPr>
      <w:sdtEndPr>
        <w:rPr>
          <w:rStyle w:val="Fuentedeprrafopredeter"/>
          <w:rFonts w:cs="Arial"/>
          <w:i/>
          <w:lang w:val="pt-BR"/>
        </w:rPr>
      </w:sdtEndPr>
      <w:sdtContent>
        <w:p w14:paraId="4A871090" w14:textId="77777777" w:rsidR="004B2FA9" w:rsidRPr="00BB7B7A" w:rsidRDefault="003751D1" w:rsidP="00DB1083">
          <w:pPr>
            <w:spacing w:after="0" w:line="240" w:lineRule="auto"/>
            <w:rPr>
              <w:rFonts w:ascii="Montserrat" w:hAnsi="Montserrat" w:cs="Arial"/>
              <w:b/>
              <w:i/>
              <w:color w:val="595959" w:themeColor="text1" w:themeTint="A6"/>
              <w:sz w:val="20"/>
              <w:szCs w:val="20"/>
            </w:rPr>
          </w:pPr>
          <w:r w:rsidRPr="00BB7B7A">
            <w:rPr>
              <w:rStyle w:val="Textodelmarcadordeposicin"/>
              <w:rFonts w:ascii="Montserrat" w:hAnsi="Montserrat"/>
              <w:i/>
              <w:color w:val="595959" w:themeColor="text1" w:themeTint="A6"/>
              <w:sz w:val="20"/>
              <w:szCs w:val="20"/>
            </w:rPr>
            <w:t>(</w:t>
          </w:r>
          <w:r w:rsidR="00405479" w:rsidRPr="00BB7B7A">
            <w:rPr>
              <w:rStyle w:val="Textodelmarcadordeposicin"/>
              <w:rFonts w:ascii="Montserrat" w:hAnsi="Montserrat"/>
              <w:i/>
              <w:color w:val="595959" w:themeColor="text1" w:themeTint="A6"/>
              <w:sz w:val="20"/>
              <w:szCs w:val="20"/>
            </w:rPr>
            <w:t>26</w:t>
          </w:r>
          <w:r w:rsidR="00070AD4" w:rsidRPr="00BB7B7A">
            <w:rPr>
              <w:rStyle w:val="Textodelmarcadordeposicin"/>
              <w:rFonts w:ascii="Montserrat" w:hAnsi="Montserrat"/>
              <w:i/>
              <w:color w:val="595959" w:themeColor="text1" w:themeTint="A6"/>
              <w:sz w:val="20"/>
              <w:szCs w:val="20"/>
            </w:rPr>
            <w:t xml:space="preserve"> </w:t>
          </w:r>
          <w:r w:rsidRPr="00BB7B7A">
            <w:rPr>
              <w:rStyle w:val="Textodelmarcadordeposicin"/>
              <w:rFonts w:ascii="Montserrat" w:hAnsi="Montserrat"/>
              <w:i/>
              <w:color w:val="595959" w:themeColor="text1" w:themeTint="A6"/>
              <w:sz w:val="20"/>
              <w:szCs w:val="20"/>
            </w:rPr>
            <w:t xml:space="preserve"> firma autógrafa)</w:t>
          </w:r>
        </w:p>
      </w:sdtContent>
    </w:sdt>
    <w:p w14:paraId="3A934425" w14:textId="77777777" w:rsidR="003751D1" w:rsidRPr="00BB7B7A" w:rsidRDefault="00601B69" w:rsidP="00DB1083">
      <w:pPr>
        <w:spacing w:after="0" w:line="240" w:lineRule="auto"/>
        <w:rPr>
          <w:rFonts w:ascii="Montserrat" w:hAnsi="Montserrat" w:cs="Arial"/>
          <w:i/>
          <w:color w:val="595959" w:themeColor="text1" w:themeTint="A6"/>
          <w:sz w:val="20"/>
          <w:szCs w:val="20"/>
        </w:rPr>
      </w:pPr>
      <w:sdt>
        <w:sdtPr>
          <w:rPr>
            <w:rStyle w:val="Arial11"/>
            <w:rFonts w:ascii="Montserrat" w:hAnsi="Montserrat"/>
            <w:color w:val="595959" w:themeColor="text1" w:themeTint="A6"/>
            <w:sz w:val="20"/>
            <w:szCs w:val="20"/>
          </w:rPr>
          <w:tag w:val="27"/>
          <w:id w:val="3348645"/>
          <w:placeholder>
            <w:docPart w:val="AFC953B5110C413E9FF3DEC9C1351C98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  <w:i/>
          </w:rPr>
        </w:sdtEndPr>
        <w:sdtContent>
          <w:r w:rsidR="003751D1" w:rsidRPr="00BB7B7A">
            <w:rPr>
              <w:rFonts w:ascii="Montserrat" w:hAnsi="Montserrat" w:cs="Arial"/>
              <w:i/>
              <w:color w:val="595959" w:themeColor="text1" w:themeTint="A6"/>
              <w:sz w:val="20"/>
              <w:szCs w:val="20"/>
            </w:rPr>
            <w:t>(</w:t>
          </w:r>
          <w:r w:rsidR="00405479" w:rsidRPr="00BB7B7A">
            <w:rPr>
              <w:rFonts w:ascii="Montserrat" w:hAnsi="Montserrat" w:cs="Arial"/>
              <w:i/>
              <w:color w:val="595959" w:themeColor="text1" w:themeTint="A6"/>
              <w:sz w:val="20"/>
              <w:szCs w:val="20"/>
            </w:rPr>
            <w:t>27</w:t>
          </w:r>
          <w:r w:rsidR="00070AD4" w:rsidRPr="00BB7B7A">
            <w:rPr>
              <w:rFonts w:ascii="Montserrat" w:hAnsi="Montserrat" w:cs="Arial"/>
              <w:i/>
              <w:color w:val="595959" w:themeColor="text1" w:themeTint="A6"/>
              <w:sz w:val="20"/>
              <w:szCs w:val="20"/>
            </w:rPr>
            <w:t xml:space="preserve"> </w:t>
          </w:r>
          <w:r w:rsidR="003751D1" w:rsidRPr="00BB7B7A">
            <w:rPr>
              <w:rFonts w:ascii="Montserrat" w:hAnsi="Montserrat" w:cs="Arial"/>
              <w:i/>
              <w:color w:val="595959" w:themeColor="text1" w:themeTint="A6"/>
              <w:sz w:val="20"/>
              <w:szCs w:val="20"/>
            </w:rPr>
            <w:t xml:space="preserve"> nombre del </w:t>
          </w:r>
          <w:r w:rsidR="00900243" w:rsidRPr="00BB7B7A">
            <w:rPr>
              <w:rFonts w:ascii="Montserrat" w:hAnsi="Montserrat" w:cs="Arial"/>
              <w:i/>
              <w:color w:val="595959" w:themeColor="text1" w:themeTint="A6"/>
              <w:sz w:val="20"/>
              <w:szCs w:val="20"/>
            </w:rPr>
            <w:t xml:space="preserve"> responsable del área </w:t>
          </w:r>
          <w:r w:rsidR="003751D1" w:rsidRPr="00BB7B7A">
            <w:rPr>
              <w:rFonts w:ascii="Montserrat" w:hAnsi="Montserrat" w:cs="Arial"/>
              <w:i/>
              <w:color w:val="595959" w:themeColor="text1" w:themeTint="A6"/>
              <w:sz w:val="20"/>
              <w:szCs w:val="20"/>
            </w:rPr>
            <w:t xml:space="preserve">contratante) </w:t>
          </w:r>
        </w:sdtContent>
      </w:sdt>
      <w:r w:rsidR="003751D1" w:rsidRPr="00BB7B7A">
        <w:rPr>
          <w:rFonts w:ascii="Montserrat" w:hAnsi="Montserrat" w:cs="Arial"/>
          <w:i/>
          <w:color w:val="595959" w:themeColor="text1" w:themeTint="A6"/>
          <w:sz w:val="20"/>
          <w:szCs w:val="20"/>
        </w:rPr>
        <w:t xml:space="preserve"> </w:t>
      </w:r>
    </w:p>
    <w:p w14:paraId="3EAA257F" w14:textId="77777777" w:rsidR="004F14A0" w:rsidRDefault="004F14A0" w:rsidP="003751D1">
      <w:pPr>
        <w:spacing w:after="0"/>
        <w:rPr>
          <w:rFonts w:ascii="Montserrat" w:hAnsi="Montserrat" w:cs="Arial"/>
          <w:color w:val="595959" w:themeColor="text1" w:themeTint="A6"/>
          <w:sz w:val="20"/>
          <w:szCs w:val="20"/>
        </w:rPr>
      </w:pPr>
    </w:p>
    <w:p w14:paraId="206D3BC0" w14:textId="77777777" w:rsidR="00BB7B7A" w:rsidRPr="00BB7B7A" w:rsidRDefault="00BB7B7A" w:rsidP="003751D1">
      <w:pPr>
        <w:spacing w:after="0"/>
        <w:rPr>
          <w:rFonts w:ascii="Montserrat" w:hAnsi="Montserrat" w:cs="Arial"/>
          <w:color w:val="595959" w:themeColor="text1" w:themeTint="A6"/>
          <w:sz w:val="20"/>
          <w:szCs w:val="20"/>
        </w:rPr>
      </w:pPr>
    </w:p>
    <w:p w14:paraId="1999FA96" w14:textId="77777777" w:rsidR="004F14A0" w:rsidRPr="00BB7B7A" w:rsidRDefault="004F14A0" w:rsidP="003751D1">
      <w:pPr>
        <w:spacing w:after="0"/>
        <w:rPr>
          <w:rFonts w:ascii="Montserrat" w:hAnsi="Montserrat" w:cs="Arial"/>
          <w:color w:val="595959" w:themeColor="text1" w:themeTint="A6"/>
          <w:sz w:val="20"/>
          <w:szCs w:val="20"/>
        </w:rPr>
      </w:pPr>
    </w:p>
    <w:p w14:paraId="432F0B0F" w14:textId="77777777" w:rsidR="00995764" w:rsidRPr="00BB7B7A" w:rsidRDefault="008D50E8" w:rsidP="004F14A0">
      <w:pPr>
        <w:spacing w:after="0"/>
        <w:ind w:left="851" w:hanging="851"/>
        <w:rPr>
          <w:rFonts w:ascii="Montserrat" w:hAnsi="Montserrat" w:cs="Arial"/>
          <w:color w:val="595959" w:themeColor="text1" w:themeTint="A6"/>
          <w:sz w:val="16"/>
          <w:szCs w:val="20"/>
        </w:rPr>
      </w:pPr>
      <w:r w:rsidRPr="00BB7B7A">
        <w:rPr>
          <w:rFonts w:ascii="Montserrat" w:hAnsi="Montserrat" w:cs="Arial"/>
          <w:color w:val="595959" w:themeColor="text1" w:themeTint="A6"/>
          <w:sz w:val="16"/>
          <w:szCs w:val="20"/>
        </w:rPr>
        <w:t>c</w:t>
      </w:r>
      <w:r w:rsidR="007C357F" w:rsidRPr="00BB7B7A">
        <w:rPr>
          <w:rFonts w:ascii="Montserrat" w:hAnsi="Montserrat" w:cs="Arial"/>
          <w:color w:val="595959" w:themeColor="text1" w:themeTint="A6"/>
          <w:sz w:val="16"/>
          <w:szCs w:val="20"/>
        </w:rPr>
        <w:t xml:space="preserve">.c.p.  </w:t>
      </w:r>
      <w:r w:rsidR="004F14A0" w:rsidRPr="00BB7B7A">
        <w:rPr>
          <w:rFonts w:ascii="Montserrat" w:hAnsi="Montserrat" w:cs="Arial"/>
          <w:color w:val="595959" w:themeColor="text1" w:themeTint="A6"/>
          <w:sz w:val="16"/>
          <w:szCs w:val="20"/>
        </w:rPr>
        <w:tab/>
      </w:r>
      <w:sdt>
        <w:sdtPr>
          <w:rPr>
            <w:rStyle w:val="Arial11"/>
            <w:rFonts w:ascii="Montserrat" w:hAnsi="Montserrat"/>
            <w:color w:val="595959" w:themeColor="text1" w:themeTint="A6"/>
            <w:sz w:val="16"/>
            <w:szCs w:val="20"/>
          </w:rPr>
          <w:tag w:val="28"/>
          <w:id w:val="3348655"/>
          <w:placeholder>
            <w:docPart w:val="E8707E3CEA07459C89B26974C562284F"/>
          </w:placeholder>
          <w:showingPlcHdr/>
          <w:docPartList>
            <w:docPartGallery w:val="Quick Parts"/>
          </w:docPartList>
        </w:sdtPr>
        <w:sdtEndPr>
          <w:rPr>
            <w:rStyle w:val="Fuentedeprrafopredeter"/>
            <w:rFonts w:cs="Arial"/>
            <w:b/>
          </w:rPr>
        </w:sdtEndPr>
        <w:sdtContent>
          <w:r w:rsidR="003751D1" w:rsidRPr="00BB7B7A">
            <w:rPr>
              <w:rFonts w:ascii="Montserrat" w:hAnsi="Montserrat" w:cs="Arial"/>
              <w:i/>
              <w:color w:val="595959" w:themeColor="text1" w:themeTint="A6"/>
              <w:sz w:val="20"/>
              <w:szCs w:val="20"/>
            </w:rPr>
            <w:t>(2</w:t>
          </w:r>
          <w:r w:rsidR="00405479" w:rsidRPr="00BB7B7A">
            <w:rPr>
              <w:rFonts w:ascii="Montserrat" w:hAnsi="Montserrat" w:cs="Arial"/>
              <w:i/>
              <w:color w:val="595959" w:themeColor="text1" w:themeTint="A6"/>
              <w:sz w:val="20"/>
              <w:szCs w:val="20"/>
            </w:rPr>
            <w:t xml:space="preserve">8 </w:t>
          </w:r>
          <w:r w:rsidR="003751D1" w:rsidRPr="00BB7B7A">
            <w:rPr>
              <w:rFonts w:ascii="Montserrat" w:hAnsi="Montserrat" w:cs="Arial"/>
              <w:i/>
              <w:color w:val="595959" w:themeColor="text1" w:themeTint="A6"/>
              <w:sz w:val="20"/>
              <w:szCs w:val="20"/>
            </w:rPr>
            <w:t xml:space="preserve"> nombre y cargo de los servidores públicos involucrados de la Unidad Administrativa convocante)</w:t>
          </w:r>
        </w:sdtContent>
      </w:sdt>
      <w:r w:rsidR="003751D1" w:rsidRPr="00BB7B7A">
        <w:rPr>
          <w:rStyle w:val="Arial11"/>
          <w:rFonts w:ascii="Montserrat" w:hAnsi="Montserrat"/>
          <w:color w:val="595959" w:themeColor="text1" w:themeTint="A6"/>
          <w:sz w:val="16"/>
          <w:szCs w:val="20"/>
        </w:rPr>
        <w:t>.- Presente</w:t>
      </w:r>
    </w:p>
    <w:sectPr w:rsidR="00995764" w:rsidRPr="00BB7B7A" w:rsidSect="008F7D32">
      <w:headerReference w:type="default" r:id="rId7"/>
      <w:footerReference w:type="default" r:id="rId8"/>
      <w:pgSz w:w="12240" w:h="15840" w:code="1"/>
      <w:pgMar w:top="2269" w:right="1134" w:bottom="1701" w:left="1134" w:header="113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97151" w14:textId="77777777" w:rsidR="00705921" w:rsidRDefault="00705921" w:rsidP="000E4397">
      <w:pPr>
        <w:spacing w:after="0" w:line="240" w:lineRule="auto"/>
      </w:pPr>
      <w:r>
        <w:separator/>
      </w:r>
    </w:p>
  </w:endnote>
  <w:endnote w:type="continuationSeparator" w:id="0">
    <w:p w14:paraId="5591E282" w14:textId="77777777" w:rsidR="00705921" w:rsidRDefault="00705921" w:rsidP="000E4397">
      <w:pPr>
        <w:spacing w:after="0" w:line="240" w:lineRule="auto"/>
      </w:pPr>
      <w:r>
        <w:continuationSeparator/>
      </w:r>
    </w:p>
  </w:endnote>
  <w:endnote w:type="continuationNotice" w:id="1">
    <w:p w14:paraId="43EA8FAF" w14:textId="77777777" w:rsidR="00705921" w:rsidRDefault="007059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B8D5" w14:textId="77777777" w:rsidR="008F7D32" w:rsidRDefault="008F7D32" w:rsidP="008F7D32">
    <w:pPr>
      <w:pStyle w:val="Piedepgina"/>
      <w:spacing w:line="288" w:lineRule="auto"/>
    </w:pPr>
    <w:r>
      <w:rPr>
        <w:rFonts w:ascii="Montserrat SemiBold" w:hAnsi="Montserrat SemiBold"/>
        <w:b/>
        <w:color w:val="C39852"/>
        <w:sz w:val="15"/>
        <w:lang w:val="es-ES"/>
      </w:rPr>
      <w:t xml:space="preserve">Avenida de los Insurgentes Sur 1089, Colonia Noche Buena, C.P. 03720                                                                       </w:t>
    </w:r>
    <w:r>
      <w:rPr>
        <w:rFonts w:ascii="Montserrat SemiBold" w:hAnsi="Montserrat SemiBold"/>
        <w:b/>
        <w:color w:val="C39852"/>
        <w:sz w:val="15"/>
      </w:rPr>
      <w:t xml:space="preserve">T: 01 (55) 5723 9300      </w:t>
    </w:r>
  </w:p>
  <w:p w14:paraId="24ED8132" w14:textId="77777777" w:rsidR="008F7D32" w:rsidRDefault="008F7D32" w:rsidP="008F7D32">
    <w:pPr>
      <w:pStyle w:val="Piedepgina"/>
      <w:tabs>
        <w:tab w:val="left" w:pos="708"/>
      </w:tabs>
      <w:spacing w:line="288" w:lineRule="auto"/>
    </w:pPr>
    <w:r>
      <w:rPr>
        <w:rFonts w:ascii="Montserrat SemiBold" w:hAnsi="Montserrat SemiBold"/>
        <w:b/>
        <w:color w:val="C39852"/>
        <w:sz w:val="15"/>
        <w:lang w:val="es-ES"/>
      </w:rPr>
      <w:t xml:space="preserve"> Alcaldía Benito Juárez, CDMX.                                                                                                                                                     </w:t>
    </w:r>
    <w:r>
      <w:rPr>
        <w:rFonts w:ascii="Montserrat SemiBold" w:hAnsi="Montserrat SemiBold"/>
        <w:b/>
        <w:color w:val="C39852"/>
        <w:sz w:val="15"/>
      </w:rPr>
      <w:t>www.gob.mx/sct</w:t>
    </w:r>
  </w:p>
  <w:p w14:paraId="05FEDBFA" w14:textId="77777777" w:rsidR="00DC73ED" w:rsidRPr="009D2E41" w:rsidRDefault="00DC73ED" w:rsidP="00FE5D92">
    <w:pPr>
      <w:pStyle w:val="Piedepgina"/>
      <w:rPr>
        <w:rFonts w:ascii="Montserrat SemiBold" w:hAnsi="Montserrat SemiBold"/>
        <w:b/>
        <w:color w:val="C39852"/>
        <w:sz w:val="15"/>
      </w:rPr>
    </w:pPr>
  </w:p>
  <w:p w14:paraId="56FD2223" w14:textId="77777777" w:rsidR="001914C5" w:rsidRPr="009D2E41" w:rsidRDefault="001914C5" w:rsidP="00FE5D92">
    <w:pPr>
      <w:pStyle w:val="Piedepgina"/>
      <w:rPr>
        <w:rFonts w:ascii="Montserrat SemiBold" w:hAnsi="Montserrat SemiBold"/>
        <w:b/>
        <w:color w:val="C39852"/>
        <w:sz w:val="15"/>
      </w:rPr>
    </w:pPr>
  </w:p>
  <w:p w14:paraId="1D49BC25" w14:textId="77777777" w:rsidR="00DC73ED" w:rsidRPr="009D2E41" w:rsidRDefault="00DC73ED" w:rsidP="00FE5D92">
    <w:pPr>
      <w:pStyle w:val="Piedepgina"/>
      <w:rPr>
        <w:rFonts w:ascii="Montserrat SemiBold" w:hAnsi="Montserrat SemiBold"/>
        <w:b/>
        <w:color w:val="C39852"/>
        <w:sz w:val="15"/>
      </w:rPr>
    </w:pPr>
  </w:p>
  <w:p w14:paraId="5CABDD64" w14:textId="77777777" w:rsidR="00FA4CAB" w:rsidRPr="007876FB" w:rsidRDefault="00FA4CAB" w:rsidP="00FE5D92">
    <w:pPr>
      <w:pStyle w:val="Piedepgina"/>
      <w:rPr>
        <w:rFonts w:ascii="Montserrat SemiBold" w:hAnsi="Montserrat SemiBold"/>
        <w:b/>
        <w:color w:val="C39852"/>
        <w:sz w:val="15"/>
      </w:rPr>
    </w:pPr>
  </w:p>
  <w:p w14:paraId="485921CA" w14:textId="57DC77B5" w:rsidR="00FA4CAB" w:rsidRPr="007876FB" w:rsidRDefault="000C5A44" w:rsidP="005D0500">
    <w:pPr>
      <w:pStyle w:val="Piedepgina"/>
      <w:tabs>
        <w:tab w:val="clear" w:pos="4419"/>
        <w:tab w:val="clear" w:pos="8838"/>
        <w:tab w:val="right" w:pos="9923"/>
      </w:tabs>
      <w:rPr>
        <w:rFonts w:ascii="Montserrat SemiBold" w:hAnsi="Montserrat SemiBold"/>
        <w:b/>
        <w:color w:val="C39852"/>
        <w:sz w:val="15"/>
      </w:rPr>
    </w:pPr>
    <w:r w:rsidRPr="007876FB">
      <w:rPr>
        <w:rFonts w:ascii="Montserrat SemiBold" w:hAnsi="Montserrat SemiBold"/>
        <w:b/>
        <w:color w:val="C39852"/>
        <w:sz w:val="15"/>
      </w:rPr>
      <w:t>MP-200-PR02-P01-F11</w:t>
    </w:r>
    <w:r>
      <w:rPr>
        <w:rFonts w:ascii="Montserrat SemiBold" w:hAnsi="Montserrat SemiBold"/>
        <w:b/>
        <w:color w:val="C39852"/>
        <w:sz w:val="15"/>
      </w:rPr>
      <w:tab/>
    </w:r>
    <w:r w:rsidR="000B7CE1">
      <w:rPr>
        <w:rFonts w:ascii="Montserrat SemiBold" w:hAnsi="Montserrat SemiBold"/>
        <w:b/>
        <w:color w:val="C39852"/>
        <w:sz w:val="15"/>
      </w:rPr>
      <w:t>SEPTIE</w:t>
    </w:r>
    <w:r w:rsidR="00FA4CAB" w:rsidRPr="007876FB">
      <w:rPr>
        <w:rFonts w:ascii="Montserrat SemiBold" w:hAnsi="Montserrat SemiBold"/>
        <w:b/>
        <w:color w:val="C39852"/>
        <w:sz w:val="15"/>
      </w:rPr>
      <w:t>MBRE 2013</w:t>
    </w:r>
    <w:r w:rsidR="009D2E41">
      <w:rPr>
        <w:rFonts w:ascii="Montserrat SemiBold" w:hAnsi="Montserrat SemiBold"/>
        <w:b/>
        <w:color w:val="C39852"/>
        <w:sz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DB89" w14:textId="77777777" w:rsidR="00705921" w:rsidRDefault="00705921" w:rsidP="000E4397">
      <w:pPr>
        <w:spacing w:after="0" w:line="240" w:lineRule="auto"/>
      </w:pPr>
      <w:r>
        <w:separator/>
      </w:r>
    </w:p>
  </w:footnote>
  <w:footnote w:type="continuationSeparator" w:id="0">
    <w:p w14:paraId="49014EA1" w14:textId="77777777" w:rsidR="00705921" w:rsidRDefault="00705921" w:rsidP="000E4397">
      <w:pPr>
        <w:spacing w:after="0" w:line="240" w:lineRule="auto"/>
      </w:pPr>
      <w:r>
        <w:continuationSeparator/>
      </w:r>
    </w:p>
  </w:footnote>
  <w:footnote w:type="continuationNotice" w:id="1">
    <w:p w14:paraId="705D0B62" w14:textId="77777777" w:rsidR="00705921" w:rsidRDefault="007059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549A" w14:textId="2E36E185" w:rsidR="008F7D32" w:rsidRDefault="008F7D32" w:rsidP="003E12D1">
    <w:pPr>
      <w:pStyle w:val="Encabezado"/>
      <w:tabs>
        <w:tab w:val="clear" w:pos="8838"/>
        <w:tab w:val="right" w:pos="9356"/>
      </w:tabs>
      <w:ind w:left="5103"/>
      <w:jc w:val="right"/>
      <w:rPr>
        <w:rStyle w:val="Arial11"/>
        <w:rFonts w:ascii="Montserrat" w:hAnsi="Montserrat"/>
        <w:b/>
        <w:bCs/>
        <w:i/>
        <w:iCs/>
        <w:color w:val="808080" w:themeColor="background1" w:themeShade="80"/>
        <w:sz w:val="20"/>
        <w:szCs w:val="20"/>
      </w:rPr>
    </w:pPr>
    <w:bookmarkStart w:id="0" w:name="_Hlk28261046"/>
    <w:r>
      <w:rPr>
        <w:noProof/>
      </w:rPr>
      <w:drawing>
        <wp:anchor distT="0" distB="0" distL="114300" distR="114300" simplePos="0" relativeHeight="251659264" behindDoc="1" locked="0" layoutInCell="1" allowOverlap="1" wp14:anchorId="25ED2493" wp14:editId="40EADAA7">
          <wp:simplePos x="0" y="0"/>
          <wp:positionH relativeFrom="margin">
            <wp:posOffset>-723900</wp:posOffset>
          </wp:positionH>
          <wp:positionV relativeFrom="margin">
            <wp:posOffset>-1448715</wp:posOffset>
          </wp:positionV>
          <wp:extent cx="7772400" cy="10058400"/>
          <wp:effectExtent l="0" t="0" r="0" b="0"/>
          <wp:wrapNone/>
          <wp:docPr id="208208943" name="Imagen 20820894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FF885" w14:textId="77777777" w:rsidR="008F7D32" w:rsidRDefault="008F7D32" w:rsidP="003E12D1">
    <w:pPr>
      <w:pStyle w:val="Encabezado"/>
      <w:tabs>
        <w:tab w:val="clear" w:pos="8838"/>
        <w:tab w:val="right" w:pos="9356"/>
      </w:tabs>
      <w:ind w:left="5103"/>
      <w:jc w:val="right"/>
      <w:rPr>
        <w:rStyle w:val="Arial11"/>
        <w:rFonts w:ascii="Montserrat" w:hAnsi="Montserrat"/>
        <w:b/>
        <w:bCs/>
        <w:i/>
        <w:iCs/>
        <w:color w:val="808080" w:themeColor="background1" w:themeShade="80"/>
        <w:sz w:val="20"/>
        <w:szCs w:val="20"/>
      </w:rPr>
    </w:pPr>
  </w:p>
  <w:p w14:paraId="0EB704A4" w14:textId="77777777" w:rsidR="008F7D32" w:rsidRDefault="008F7D32" w:rsidP="003E12D1">
    <w:pPr>
      <w:pStyle w:val="Encabezado"/>
      <w:tabs>
        <w:tab w:val="clear" w:pos="8838"/>
        <w:tab w:val="right" w:pos="9356"/>
      </w:tabs>
      <w:ind w:left="5103"/>
      <w:jc w:val="right"/>
      <w:rPr>
        <w:rStyle w:val="Arial11"/>
        <w:rFonts w:ascii="Montserrat" w:hAnsi="Montserrat"/>
        <w:b/>
        <w:bCs/>
        <w:i/>
        <w:iCs/>
        <w:color w:val="808080" w:themeColor="background1" w:themeShade="80"/>
        <w:sz w:val="20"/>
        <w:szCs w:val="20"/>
      </w:rPr>
    </w:pPr>
  </w:p>
  <w:p w14:paraId="27905C59" w14:textId="77777777" w:rsidR="008F7D32" w:rsidRDefault="008F7D32" w:rsidP="003E12D1">
    <w:pPr>
      <w:pStyle w:val="Encabezado"/>
      <w:tabs>
        <w:tab w:val="clear" w:pos="8838"/>
        <w:tab w:val="right" w:pos="9356"/>
      </w:tabs>
      <w:ind w:left="5103"/>
      <w:jc w:val="right"/>
      <w:rPr>
        <w:rStyle w:val="Arial11"/>
        <w:rFonts w:ascii="Montserrat" w:hAnsi="Montserrat"/>
        <w:b/>
        <w:bCs/>
        <w:i/>
        <w:iCs/>
        <w:color w:val="808080" w:themeColor="background1" w:themeShade="80"/>
        <w:sz w:val="20"/>
        <w:szCs w:val="20"/>
      </w:rPr>
    </w:pP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5C4"/>
    <w:rsid w:val="00005762"/>
    <w:rsid w:val="00005FF3"/>
    <w:rsid w:val="00016068"/>
    <w:rsid w:val="00025A62"/>
    <w:rsid w:val="00065960"/>
    <w:rsid w:val="00070AD4"/>
    <w:rsid w:val="00076533"/>
    <w:rsid w:val="00081EA6"/>
    <w:rsid w:val="000B7CE1"/>
    <w:rsid w:val="000C2D38"/>
    <w:rsid w:val="000C5A44"/>
    <w:rsid w:val="000E4397"/>
    <w:rsid w:val="000E6ABA"/>
    <w:rsid w:val="00137C91"/>
    <w:rsid w:val="001437D8"/>
    <w:rsid w:val="00146D16"/>
    <w:rsid w:val="001627F2"/>
    <w:rsid w:val="001914C5"/>
    <w:rsid w:val="001A10B1"/>
    <w:rsid w:val="001A59EA"/>
    <w:rsid w:val="001F5000"/>
    <w:rsid w:val="00231C05"/>
    <w:rsid w:val="00235F65"/>
    <w:rsid w:val="0026189D"/>
    <w:rsid w:val="00271F57"/>
    <w:rsid w:val="0029017F"/>
    <w:rsid w:val="00295EEE"/>
    <w:rsid w:val="002B4A76"/>
    <w:rsid w:val="002D061B"/>
    <w:rsid w:val="002E70EE"/>
    <w:rsid w:val="002F6591"/>
    <w:rsid w:val="00301B10"/>
    <w:rsid w:val="00311A87"/>
    <w:rsid w:val="0033371A"/>
    <w:rsid w:val="003417E5"/>
    <w:rsid w:val="00362518"/>
    <w:rsid w:val="003751D1"/>
    <w:rsid w:val="0039362E"/>
    <w:rsid w:val="003C7DD0"/>
    <w:rsid w:val="003D2AAF"/>
    <w:rsid w:val="003E12D1"/>
    <w:rsid w:val="003E3019"/>
    <w:rsid w:val="003F19CE"/>
    <w:rsid w:val="003F26A5"/>
    <w:rsid w:val="003F3ADE"/>
    <w:rsid w:val="003F5351"/>
    <w:rsid w:val="00405479"/>
    <w:rsid w:val="004115D0"/>
    <w:rsid w:val="00413CB8"/>
    <w:rsid w:val="00430591"/>
    <w:rsid w:val="00457BF6"/>
    <w:rsid w:val="00470639"/>
    <w:rsid w:val="00486CC1"/>
    <w:rsid w:val="00494AC2"/>
    <w:rsid w:val="004B003A"/>
    <w:rsid w:val="004B2FA9"/>
    <w:rsid w:val="004C2F85"/>
    <w:rsid w:val="004F14A0"/>
    <w:rsid w:val="00504FD4"/>
    <w:rsid w:val="00517164"/>
    <w:rsid w:val="005703C3"/>
    <w:rsid w:val="00577BFD"/>
    <w:rsid w:val="00586285"/>
    <w:rsid w:val="005A2F29"/>
    <w:rsid w:val="005C6C65"/>
    <w:rsid w:val="005D0500"/>
    <w:rsid w:val="005D3925"/>
    <w:rsid w:val="005E3102"/>
    <w:rsid w:val="005E72A6"/>
    <w:rsid w:val="00601B69"/>
    <w:rsid w:val="006278FA"/>
    <w:rsid w:val="00680062"/>
    <w:rsid w:val="006D701D"/>
    <w:rsid w:val="00703C2B"/>
    <w:rsid w:val="00705921"/>
    <w:rsid w:val="0070702C"/>
    <w:rsid w:val="007074B9"/>
    <w:rsid w:val="0075467C"/>
    <w:rsid w:val="007725C4"/>
    <w:rsid w:val="00774136"/>
    <w:rsid w:val="007876FB"/>
    <w:rsid w:val="007A5176"/>
    <w:rsid w:val="007B1F6E"/>
    <w:rsid w:val="007C357F"/>
    <w:rsid w:val="007D2B8D"/>
    <w:rsid w:val="007E0957"/>
    <w:rsid w:val="007E32F5"/>
    <w:rsid w:val="007E41C8"/>
    <w:rsid w:val="007F5FCC"/>
    <w:rsid w:val="00817EB5"/>
    <w:rsid w:val="0083036A"/>
    <w:rsid w:val="00857405"/>
    <w:rsid w:val="0086386F"/>
    <w:rsid w:val="00890C5D"/>
    <w:rsid w:val="00893337"/>
    <w:rsid w:val="008A1D22"/>
    <w:rsid w:val="008D50E8"/>
    <w:rsid w:val="008F7D32"/>
    <w:rsid w:val="00900243"/>
    <w:rsid w:val="00916A1B"/>
    <w:rsid w:val="00922BE5"/>
    <w:rsid w:val="009267EC"/>
    <w:rsid w:val="00956526"/>
    <w:rsid w:val="00995764"/>
    <w:rsid w:val="009B12A1"/>
    <w:rsid w:val="009B47BC"/>
    <w:rsid w:val="009C3E7F"/>
    <w:rsid w:val="009D2E41"/>
    <w:rsid w:val="00A00723"/>
    <w:rsid w:val="00A0111A"/>
    <w:rsid w:val="00A128E3"/>
    <w:rsid w:val="00A34D5C"/>
    <w:rsid w:val="00A424D5"/>
    <w:rsid w:val="00A44271"/>
    <w:rsid w:val="00A4488D"/>
    <w:rsid w:val="00A46EF4"/>
    <w:rsid w:val="00A55333"/>
    <w:rsid w:val="00A61C32"/>
    <w:rsid w:val="00A779E6"/>
    <w:rsid w:val="00A863F9"/>
    <w:rsid w:val="00A9593E"/>
    <w:rsid w:val="00AB23C9"/>
    <w:rsid w:val="00AD11D7"/>
    <w:rsid w:val="00AD1B50"/>
    <w:rsid w:val="00AD7110"/>
    <w:rsid w:val="00AE1FFB"/>
    <w:rsid w:val="00AE2715"/>
    <w:rsid w:val="00AF7BB5"/>
    <w:rsid w:val="00B013D7"/>
    <w:rsid w:val="00B23065"/>
    <w:rsid w:val="00B53686"/>
    <w:rsid w:val="00B608A0"/>
    <w:rsid w:val="00B673AD"/>
    <w:rsid w:val="00B959E6"/>
    <w:rsid w:val="00BA0D75"/>
    <w:rsid w:val="00BB360D"/>
    <w:rsid w:val="00BB7B7A"/>
    <w:rsid w:val="00BD7569"/>
    <w:rsid w:val="00BE2F07"/>
    <w:rsid w:val="00BE59B2"/>
    <w:rsid w:val="00BF171F"/>
    <w:rsid w:val="00BF445F"/>
    <w:rsid w:val="00BF70F7"/>
    <w:rsid w:val="00C017DC"/>
    <w:rsid w:val="00C03636"/>
    <w:rsid w:val="00C714BA"/>
    <w:rsid w:val="00CA5FF5"/>
    <w:rsid w:val="00CF0814"/>
    <w:rsid w:val="00D228C0"/>
    <w:rsid w:val="00D6459C"/>
    <w:rsid w:val="00D74FAF"/>
    <w:rsid w:val="00DA14DB"/>
    <w:rsid w:val="00DB1083"/>
    <w:rsid w:val="00DB17B2"/>
    <w:rsid w:val="00DC521B"/>
    <w:rsid w:val="00DC73ED"/>
    <w:rsid w:val="00DD0121"/>
    <w:rsid w:val="00E11C1D"/>
    <w:rsid w:val="00E16525"/>
    <w:rsid w:val="00E25E66"/>
    <w:rsid w:val="00E46B94"/>
    <w:rsid w:val="00EA0FB8"/>
    <w:rsid w:val="00ED1008"/>
    <w:rsid w:val="00F01FCB"/>
    <w:rsid w:val="00F12562"/>
    <w:rsid w:val="00F224C9"/>
    <w:rsid w:val="00F27043"/>
    <w:rsid w:val="00F30716"/>
    <w:rsid w:val="00F340D8"/>
    <w:rsid w:val="00F40312"/>
    <w:rsid w:val="00F44856"/>
    <w:rsid w:val="00F708BC"/>
    <w:rsid w:val="00F71CFA"/>
    <w:rsid w:val="00F738AE"/>
    <w:rsid w:val="00F83063"/>
    <w:rsid w:val="00F87495"/>
    <w:rsid w:val="00FA32D2"/>
    <w:rsid w:val="00FA4CAB"/>
    <w:rsid w:val="00FC3A45"/>
    <w:rsid w:val="00FD73C4"/>
    <w:rsid w:val="00FE5D92"/>
    <w:rsid w:val="0E3F8095"/>
    <w:rsid w:val="500B8171"/>
    <w:rsid w:val="5C0C42B5"/>
    <w:rsid w:val="61C3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18B6E"/>
  <w15:docId w15:val="{6169F893-1E36-4D75-963F-F3EC3999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9E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4B2FA9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4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4397"/>
  </w:style>
  <w:style w:type="paragraph" w:styleId="Piedepgina">
    <w:name w:val="footer"/>
    <w:basedOn w:val="Normal"/>
    <w:link w:val="PiedepginaCar"/>
    <w:uiPriority w:val="99"/>
    <w:unhideWhenUsed/>
    <w:rsid w:val="000E43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397"/>
  </w:style>
  <w:style w:type="paragraph" w:styleId="Textodeglobo">
    <w:name w:val="Balloon Text"/>
    <w:basedOn w:val="Normal"/>
    <w:link w:val="TextodegloboCar"/>
    <w:uiPriority w:val="99"/>
    <w:semiHidden/>
    <w:unhideWhenUsed/>
    <w:rsid w:val="000E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39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7C357F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C357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7C35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rial11">
    <w:name w:val="Arial 11"/>
    <w:basedOn w:val="Fuentedeprrafopredeter"/>
    <w:uiPriority w:val="1"/>
    <w:rsid w:val="00BE59B2"/>
    <w:rPr>
      <w:rFonts w:ascii="Arial" w:hAnsi="Arial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BE59B2"/>
    <w:rPr>
      <w:color w:val="808080"/>
    </w:rPr>
  </w:style>
  <w:style w:type="character" w:customStyle="1" w:styleId="Ttulo1Car">
    <w:name w:val="Título 1 Car"/>
    <w:basedOn w:val="Fuentedeprrafopredeter"/>
    <w:link w:val="Ttulo1"/>
    <w:rsid w:val="004B2FA9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Arial10">
    <w:name w:val="Arial 10"/>
    <w:basedOn w:val="Fuentedeprrafopredeter"/>
    <w:uiPriority w:val="1"/>
    <w:rsid w:val="007074B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%20Guti&#233;rrez\Documents\PICIE\00009001%20001%2009%20Homologaci&#243;n%20documental\Ejecuci&#243;n\Revisi&#243;n%20homologaci&#243;n%2015%2009%2009\MP-200-PR02-P01-F11%20V.0%20Oficio_invitaci&#243;n_participantes%20JC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76FD3509FF42E7B343053CFD8D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1372E-4999-4044-87D6-ADEB460B6209}"/>
      </w:docPartPr>
      <w:docPartBody>
        <w:p w:rsidR="006E5EEA" w:rsidRDefault="00DF4B01" w:rsidP="00DF4B01">
          <w:pPr>
            <w:pStyle w:val="3B76FD3509FF42E7B343053CFD8D9E7419"/>
          </w:pPr>
          <w:r w:rsidRPr="007074B9">
            <w:rPr>
              <w:rStyle w:val="Textodelmarcadordeposicin"/>
              <w:rFonts w:asciiTheme="minorHAnsi" w:hAnsiTheme="minorHAnsi"/>
              <w:b/>
              <w:i/>
              <w:color w:val="FFFFFF" w:themeColor="background1"/>
              <w:sz w:val="16"/>
              <w:szCs w:val="16"/>
            </w:rPr>
            <w:t>(5 Nombre del funcionario del Colegio o Cámara vinculada)</w:t>
          </w:r>
        </w:p>
      </w:docPartBody>
    </w:docPart>
    <w:docPart>
      <w:docPartPr>
        <w:name w:val="4F68FBDA26F74C14B9DAB9A547BA8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32FFD-09E6-4852-B975-A818B958269B}"/>
      </w:docPartPr>
      <w:docPartBody>
        <w:p w:rsidR="006E5EEA" w:rsidRDefault="00DF4B01" w:rsidP="00DF4B01">
          <w:pPr>
            <w:pStyle w:val="4F68FBDA26F74C14B9DAB9A547BA8DDD19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>
            <w:rPr>
              <w:rStyle w:val="Textodelmarcadordeposicin"/>
              <w:i/>
              <w:sz w:val="18"/>
              <w:szCs w:val="18"/>
            </w:rPr>
            <w:t xml:space="preserve">26 </w:t>
          </w:r>
          <w:r w:rsidRPr="009700E6">
            <w:rPr>
              <w:rStyle w:val="Textodelmarcadordeposicin"/>
              <w:i/>
              <w:sz w:val="18"/>
              <w:szCs w:val="18"/>
            </w:rPr>
            <w:t xml:space="preserve"> firma autógrafa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AFC953B5110C413E9FF3DEC9C1351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2F3D0-AFD3-4997-98AB-E0AC636A6985}"/>
      </w:docPartPr>
      <w:docPartBody>
        <w:p w:rsidR="006E5EEA" w:rsidRDefault="00DF4B01" w:rsidP="00DF4B01">
          <w:pPr>
            <w:pStyle w:val="AFC953B5110C413E9FF3DEC9C1351C9819"/>
          </w:pPr>
          <w:r w:rsidRPr="00500EB1">
            <w:rPr>
              <w:rFonts w:cs="Arial"/>
              <w:i/>
              <w:color w:val="A6A6A6"/>
              <w:sz w:val="18"/>
              <w:szCs w:val="18"/>
            </w:rPr>
            <w:t>(</w:t>
          </w:r>
          <w:r>
            <w:rPr>
              <w:rFonts w:cs="Arial"/>
              <w:i/>
              <w:color w:val="A6A6A6"/>
              <w:sz w:val="18"/>
              <w:szCs w:val="18"/>
            </w:rPr>
            <w:t xml:space="preserve">27 </w:t>
          </w:r>
          <w:r w:rsidRPr="00242422">
            <w:rPr>
              <w:rFonts w:cs="Arial"/>
              <w:i/>
              <w:color w:val="A6A6A6"/>
              <w:sz w:val="18"/>
              <w:szCs w:val="18"/>
            </w:rPr>
            <w:t xml:space="preserve"> nombre del </w:t>
          </w:r>
          <w:r>
            <w:rPr>
              <w:rFonts w:cs="Arial"/>
              <w:i/>
              <w:color w:val="A6A6A6"/>
              <w:sz w:val="18"/>
              <w:szCs w:val="18"/>
            </w:rPr>
            <w:t xml:space="preserve"> responsable del área contratante</w:t>
          </w:r>
          <w:r w:rsidRPr="00500EB1">
            <w:rPr>
              <w:rFonts w:cs="Arial"/>
              <w:i/>
              <w:color w:val="A6A6A6"/>
              <w:sz w:val="18"/>
              <w:szCs w:val="18"/>
            </w:rPr>
            <w:t>)</w:t>
          </w:r>
          <w:r>
            <w:rPr>
              <w:rFonts w:cs="Arial"/>
              <w:i/>
              <w:color w:val="A6A6A6"/>
              <w:sz w:val="18"/>
              <w:szCs w:val="18"/>
            </w:rPr>
            <w:t xml:space="preserve"> </w:t>
          </w:r>
        </w:p>
      </w:docPartBody>
    </w:docPart>
    <w:docPart>
      <w:docPartPr>
        <w:name w:val="E8707E3CEA07459C89B26974C5622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1B87-DA86-487E-AEA8-9CDB01F69BE7}"/>
      </w:docPartPr>
      <w:docPartBody>
        <w:p w:rsidR="006E5EEA" w:rsidRDefault="00DF4B01" w:rsidP="00DF4B01">
          <w:pPr>
            <w:pStyle w:val="E8707E3CEA07459C89B26974C562284F19"/>
          </w:pPr>
          <w:r>
            <w:rPr>
              <w:rFonts w:cs="Arial"/>
              <w:i/>
              <w:color w:val="A6A6A6"/>
              <w:sz w:val="18"/>
              <w:szCs w:val="18"/>
            </w:rPr>
            <w:t xml:space="preserve">(28 </w:t>
          </w:r>
          <w:r w:rsidRPr="003751D1">
            <w:rPr>
              <w:rFonts w:cs="Arial"/>
              <w:i/>
              <w:color w:val="A6A6A6"/>
              <w:sz w:val="18"/>
              <w:szCs w:val="18"/>
            </w:rPr>
            <w:t xml:space="preserve"> nombre y cargo de los servidores públicos involucrados de la Unidad Administrativa convocante</w:t>
          </w:r>
          <w:r w:rsidRPr="00500EB1">
            <w:rPr>
              <w:rFonts w:cs="Arial"/>
              <w:i/>
              <w:color w:val="A6A6A6"/>
              <w:sz w:val="18"/>
              <w:szCs w:val="18"/>
            </w:rPr>
            <w:t>)</w:t>
          </w:r>
        </w:p>
      </w:docPartBody>
    </w:docPart>
    <w:docPart>
      <w:docPartPr>
        <w:name w:val="B8AC9566E3B24C14A83A3F0EC69C3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F3899-7EED-4455-817F-A1478BB132C5}"/>
      </w:docPartPr>
      <w:docPartBody>
        <w:p w:rsidR="00DA0619" w:rsidRDefault="00DF4B01" w:rsidP="00DF4B01">
          <w:pPr>
            <w:pStyle w:val="B8AC9566E3B24C14A83A3F0EC69C34AB9"/>
          </w:pPr>
          <w:r w:rsidRPr="002B4A76">
            <w:rPr>
              <w:rStyle w:val="Textodelmarcadordeposicin"/>
              <w:i/>
              <w:sz w:val="18"/>
              <w:szCs w:val="18"/>
            </w:rPr>
            <w:t>(1</w:t>
          </w:r>
          <w:r>
            <w:rPr>
              <w:rStyle w:val="Textodelmarcadordeposicin"/>
              <w:i/>
              <w:sz w:val="18"/>
              <w:szCs w:val="18"/>
            </w:rPr>
            <w:t>3</w:t>
          </w:r>
          <w:r w:rsidRPr="002B4A76">
            <w:rPr>
              <w:rStyle w:val="Textodelmarcadordeposicin"/>
              <w:i/>
              <w:sz w:val="18"/>
              <w:szCs w:val="18"/>
            </w:rPr>
            <w:t xml:space="preserve"> f</w:t>
          </w:r>
          <w:r>
            <w:rPr>
              <w:rStyle w:val="Textodelmarcadordeposicin"/>
              <w:i/>
              <w:sz w:val="18"/>
              <w:szCs w:val="18"/>
            </w:rPr>
            <w:t>echa de la visita al sitio de ejecución de los trabajos</w:t>
          </w:r>
          <w:r w:rsidRPr="002B4A76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A0AAEA4654AA410DB3F6875F69A87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4A3D0-FA78-4A33-ADB9-34C0439EFC82}"/>
      </w:docPartPr>
      <w:docPartBody>
        <w:p w:rsidR="00DA0619" w:rsidRDefault="00DF4B01" w:rsidP="00DF4B01">
          <w:pPr>
            <w:pStyle w:val="A0AAEA4654AA410DB3F6875F69A872719"/>
          </w:pPr>
          <w:r w:rsidRPr="002B4A76">
            <w:rPr>
              <w:rStyle w:val="Textodelmarcadordeposicin"/>
              <w:i/>
              <w:sz w:val="18"/>
              <w:szCs w:val="18"/>
            </w:rPr>
            <w:t>(1</w:t>
          </w:r>
          <w:r>
            <w:rPr>
              <w:rStyle w:val="Textodelmarcadordeposicin"/>
              <w:i/>
              <w:sz w:val="18"/>
              <w:szCs w:val="18"/>
            </w:rPr>
            <w:t>4</w:t>
          </w:r>
          <w:r w:rsidRPr="002B4A76">
            <w:rPr>
              <w:rStyle w:val="Textodelmarcadordeposicin"/>
              <w:i/>
              <w:sz w:val="18"/>
              <w:szCs w:val="18"/>
            </w:rPr>
            <w:t xml:space="preserve"> hora de inicio de</w:t>
          </w:r>
          <w:r>
            <w:rPr>
              <w:rStyle w:val="Textodelmarcadordeposicin"/>
              <w:i/>
              <w:sz w:val="18"/>
              <w:szCs w:val="18"/>
            </w:rPr>
            <w:t xml:space="preserve"> la visita al sitio de ejecución de los trabajos</w:t>
          </w:r>
          <w:r w:rsidRPr="002B4A76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E6FE6BCEC8C7465885480EC48EF79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EDA0E-AB8E-4F5B-A46C-4FDE1B1E667C}"/>
      </w:docPartPr>
      <w:docPartBody>
        <w:p w:rsidR="00DA0619" w:rsidRDefault="00DF4B01" w:rsidP="00DF4B01">
          <w:pPr>
            <w:pStyle w:val="E6FE6BCEC8C7465885480EC48EF794F79"/>
          </w:pPr>
          <w:r>
            <w:rPr>
              <w:rStyle w:val="Textodelmarcadordeposicin"/>
              <w:i/>
              <w:sz w:val="18"/>
              <w:szCs w:val="18"/>
            </w:rPr>
            <w:t xml:space="preserve">(15 </w:t>
          </w:r>
          <w:r w:rsidRPr="002B4A76">
            <w:rPr>
              <w:rStyle w:val="Textodelmarcadordeposicin"/>
              <w:i/>
              <w:sz w:val="18"/>
              <w:szCs w:val="18"/>
            </w:rPr>
            <w:t xml:space="preserve"> </w:t>
          </w:r>
          <w:r>
            <w:rPr>
              <w:rStyle w:val="Textodelmarcadordeposicin"/>
              <w:i/>
              <w:sz w:val="18"/>
              <w:szCs w:val="18"/>
            </w:rPr>
            <w:t>lugar donde se realizará  la visita al sitio de ejecución de los trabajos</w:t>
          </w:r>
          <w:r w:rsidRPr="002B4A76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3D4027F253A84B5EA14AD3B6B8DC1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FE723-5AE3-4C55-A1DC-693C55FD4D10}"/>
      </w:docPartPr>
      <w:docPartBody>
        <w:p w:rsidR="00DA0619" w:rsidRDefault="00DF4B01" w:rsidP="00DF4B01">
          <w:pPr>
            <w:pStyle w:val="3D4027F253A84B5EA14AD3B6B8DC1A229"/>
          </w:pPr>
          <w:r>
            <w:rPr>
              <w:rStyle w:val="Textodelmarcadordeposicin"/>
              <w:i/>
              <w:sz w:val="18"/>
              <w:szCs w:val="18"/>
            </w:rPr>
            <w:t xml:space="preserve">(16 </w:t>
          </w:r>
          <w:r w:rsidRPr="002B4A76">
            <w:rPr>
              <w:rStyle w:val="Textodelmarcadordeposicin"/>
              <w:i/>
              <w:sz w:val="18"/>
              <w:szCs w:val="18"/>
            </w:rPr>
            <w:t xml:space="preserve"> domi</w:t>
          </w:r>
          <w:r>
            <w:rPr>
              <w:rStyle w:val="Textodelmarcadordeposicin"/>
              <w:i/>
              <w:sz w:val="18"/>
              <w:szCs w:val="18"/>
            </w:rPr>
            <w:t>cilio donde se realizará la visita al sitio de ejecución de los trabajos</w:t>
          </w:r>
          <w:r w:rsidRPr="002B4A76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2ED0BCCAFDE6464A80542C3768C35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0F072-F4D7-4557-92C9-657EF9911FFD}"/>
      </w:docPartPr>
      <w:docPartBody>
        <w:p w:rsidR="00DA0619" w:rsidRDefault="00DF4B01" w:rsidP="00DF4B01">
          <w:pPr>
            <w:pStyle w:val="2ED0BCCAFDE6464A80542C3768C3529B9"/>
          </w:pPr>
          <w:r w:rsidRPr="002B4A76">
            <w:rPr>
              <w:rStyle w:val="Textodelmarcadordeposicin"/>
              <w:i/>
              <w:sz w:val="18"/>
              <w:szCs w:val="18"/>
            </w:rPr>
            <w:t>(1</w:t>
          </w:r>
          <w:r>
            <w:rPr>
              <w:rStyle w:val="Textodelmarcadordeposicin"/>
              <w:i/>
              <w:sz w:val="18"/>
              <w:szCs w:val="18"/>
            </w:rPr>
            <w:t>7</w:t>
          </w:r>
          <w:r w:rsidRPr="002B4A76">
            <w:rPr>
              <w:rStyle w:val="Textodelmarcadordeposicin"/>
              <w:i/>
              <w:sz w:val="18"/>
              <w:szCs w:val="18"/>
            </w:rPr>
            <w:t xml:space="preserve"> fecha de la junta de aclaraciones)</w:t>
          </w:r>
        </w:p>
      </w:docPartBody>
    </w:docPart>
    <w:docPart>
      <w:docPartPr>
        <w:name w:val="BE3EABDD4E7E4ADE8DA5B066793B2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5761-7452-4718-A1C2-117A1A90DF4E}"/>
      </w:docPartPr>
      <w:docPartBody>
        <w:p w:rsidR="00DA0619" w:rsidRDefault="00DF4B01" w:rsidP="00DF4B01">
          <w:pPr>
            <w:pStyle w:val="BE3EABDD4E7E4ADE8DA5B066793B251F9"/>
          </w:pPr>
          <w:r w:rsidRPr="002B4A76">
            <w:rPr>
              <w:rStyle w:val="Textodelmarcadordeposicin"/>
              <w:i/>
              <w:sz w:val="18"/>
              <w:szCs w:val="18"/>
            </w:rPr>
            <w:t>(1</w:t>
          </w:r>
          <w:r>
            <w:rPr>
              <w:rStyle w:val="Textodelmarcadordeposicin"/>
              <w:i/>
              <w:sz w:val="18"/>
              <w:szCs w:val="18"/>
            </w:rPr>
            <w:t xml:space="preserve">8 </w:t>
          </w:r>
          <w:r w:rsidRPr="002B4A76">
            <w:rPr>
              <w:rStyle w:val="Textodelmarcadordeposicin"/>
              <w:i/>
              <w:sz w:val="18"/>
              <w:szCs w:val="18"/>
            </w:rPr>
            <w:t xml:space="preserve"> hora de inicio de la junta de aclaraciones)</w:t>
          </w:r>
        </w:p>
      </w:docPartBody>
    </w:docPart>
    <w:docPart>
      <w:docPartPr>
        <w:name w:val="631917E04C194605B96A29937C09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50816-23D7-4830-89C4-F4D201CB0E5E}"/>
      </w:docPartPr>
      <w:docPartBody>
        <w:p w:rsidR="00DA0619" w:rsidRDefault="00DF4B01" w:rsidP="00DF4B01">
          <w:pPr>
            <w:pStyle w:val="631917E04C194605B96A29937C0981B69"/>
          </w:pPr>
          <w:r>
            <w:rPr>
              <w:rStyle w:val="Textodelmarcadordeposicin"/>
              <w:i/>
              <w:sz w:val="18"/>
              <w:szCs w:val="18"/>
            </w:rPr>
            <w:t xml:space="preserve">(19 </w:t>
          </w:r>
          <w:r w:rsidRPr="002B4A76">
            <w:rPr>
              <w:rStyle w:val="Textodelmarcadordeposicin"/>
              <w:i/>
              <w:sz w:val="18"/>
              <w:szCs w:val="18"/>
            </w:rPr>
            <w:t xml:space="preserve"> </w:t>
          </w:r>
          <w:r>
            <w:rPr>
              <w:rStyle w:val="Textodelmarcadordeposicin"/>
              <w:i/>
              <w:sz w:val="18"/>
              <w:szCs w:val="18"/>
            </w:rPr>
            <w:t>lugar donde se realizará la junta aclaratoria</w:t>
          </w:r>
          <w:r w:rsidRPr="002B4A76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49E8536982C14E7DB31271D8C745B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6F1F-0492-4615-84A2-B75B20C77AB8}"/>
      </w:docPartPr>
      <w:docPartBody>
        <w:p w:rsidR="00DA0619" w:rsidRDefault="00DF4B01" w:rsidP="00DF4B01">
          <w:pPr>
            <w:pStyle w:val="49E8536982C14E7DB31271D8C745B98D9"/>
          </w:pPr>
          <w:r>
            <w:rPr>
              <w:rStyle w:val="Textodelmarcadordeposicin"/>
              <w:i/>
              <w:sz w:val="18"/>
              <w:szCs w:val="18"/>
            </w:rPr>
            <w:t xml:space="preserve">(20 </w:t>
          </w:r>
          <w:r w:rsidRPr="002B4A76">
            <w:rPr>
              <w:rStyle w:val="Textodelmarcadordeposicin"/>
              <w:i/>
              <w:sz w:val="18"/>
              <w:szCs w:val="18"/>
            </w:rPr>
            <w:t xml:space="preserve"> domi</w:t>
          </w:r>
          <w:r>
            <w:rPr>
              <w:rStyle w:val="Textodelmarcadordeposicin"/>
              <w:i/>
              <w:sz w:val="18"/>
              <w:szCs w:val="18"/>
            </w:rPr>
            <w:t>cilio donde se realizará la junta aclaratoria</w:t>
          </w:r>
          <w:r w:rsidRPr="002B4A76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EFBF363C94904AFDA4B27FD54D3F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D3C0D-D957-44F5-9188-568904BBB60F}"/>
      </w:docPartPr>
      <w:docPartBody>
        <w:p w:rsidR="00DA0619" w:rsidRDefault="00DF4B01" w:rsidP="00DF4B01">
          <w:pPr>
            <w:pStyle w:val="EFBF363C94904AFDA4B27FD54D3FCC3A9"/>
          </w:pPr>
          <w:r>
            <w:rPr>
              <w:rStyle w:val="Textodelmarcadordeposicin"/>
              <w:i/>
              <w:sz w:val="18"/>
              <w:szCs w:val="18"/>
            </w:rPr>
            <w:t xml:space="preserve">(21 </w:t>
          </w:r>
          <w:r w:rsidRPr="002B4A76">
            <w:rPr>
              <w:rStyle w:val="Textodelmarcadordeposicin"/>
              <w:i/>
              <w:sz w:val="18"/>
              <w:szCs w:val="18"/>
            </w:rPr>
            <w:t xml:space="preserve"> fecha de la presentación y apertura de proposiciones)</w:t>
          </w:r>
        </w:p>
      </w:docPartBody>
    </w:docPart>
    <w:docPart>
      <w:docPartPr>
        <w:name w:val="D4B2D9A5778A4502AB8C50DFA025D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BC387-3E47-47B7-9A20-9F83FD24874A}"/>
      </w:docPartPr>
      <w:docPartBody>
        <w:p w:rsidR="00DA0619" w:rsidRDefault="00DF4B01" w:rsidP="00DF4B01">
          <w:pPr>
            <w:pStyle w:val="D4B2D9A5778A4502AB8C50DFA025D3549"/>
          </w:pPr>
          <w:r>
            <w:rPr>
              <w:rStyle w:val="Textodelmarcadordeposicin"/>
              <w:i/>
              <w:sz w:val="18"/>
              <w:szCs w:val="18"/>
            </w:rPr>
            <w:t xml:space="preserve">(22 </w:t>
          </w:r>
          <w:r w:rsidRPr="002B4A76">
            <w:rPr>
              <w:rStyle w:val="Textodelmarcadordeposicin"/>
              <w:i/>
              <w:sz w:val="18"/>
              <w:szCs w:val="18"/>
            </w:rPr>
            <w:t xml:space="preserve"> hora de inicio del acto de presentación y apertura de proposiciones)</w:t>
          </w:r>
        </w:p>
      </w:docPartBody>
    </w:docPart>
    <w:docPart>
      <w:docPartPr>
        <w:name w:val="63A991ECA68A48E1A89E8BB9C6FE8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25170-DD9A-4686-8942-FD5706A763FC}"/>
      </w:docPartPr>
      <w:docPartBody>
        <w:p w:rsidR="00DA0619" w:rsidRDefault="00DF4B01" w:rsidP="00DF4B01">
          <w:pPr>
            <w:pStyle w:val="63A991ECA68A48E1A89E8BB9C6FE8C4A9"/>
          </w:pPr>
          <w:r>
            <w:rPr>
              <w:rStyle w:val="Textodelmarcadordeposicin"/>
              <w:i/>
              <w:sz w:val="18"/>
              <w:szCs w:val="18"/>
            </w:rPr>
            <w:t xml:space="preserve">(23 lugar </w:t>
          </w:r>
          <w:r w:rsidRPr="002B4A76">
            <w:rPr>
              <w:rStyle w:val="Textodelmarcadordeposicin"/>
              <w:i/>
              <w:sz w:val="18"/>
              <w:szCs w:val="18"/>
            </w:rPr>
            <w:t xml:space="preserve"> donde se realizará el acto</w:t>
          </w:r>
          <w:r>
            <w:rPr>
              <w:rStyle w:val="Textodelmarcadordeposicin"/>
              <w:i/>
              <w:sz w:val="18"/>
              <w:szCs w:val="18"/>
            </w:rPr>
            <w:t xml:space="preserve"> de presentación y apertura de proposiciones</w:t>
          </w:r>
          <w:r w:rsidRPr="002B4A76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633E36C7A8B74A9789DC60978730A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4DC39-3BBD-42A0-9C71-926191DE50C8}"/>
      </w:docPartPr>
      <w:docPartBody>
        <w:p w:rsidR="00DA0619" w:rsidRDefault="00DF4B01" w:rsidP="00DF4B01">
          <w:pPr>
            <w:pStyle w:val="633E36C7A8B74A9789DC60978730A27F9"/>
          </w:pPr>
          <w:r>
            <w:rPr>
              <w:rStyle w:val="Textodelmarcadordeposicin"/>
              <w:i/>
              <w:sz w:val="18"/>
              <w:szCs w:val="18"/>
            </w:rPr>
            <w:t>(24</w:t>
          </w:r>
          <w:r w:rsidRPr="002B4A76">
            <w:rPr>
              <w:rStyle w:val="Textodelmarcadordeposicin"/>
              <w:i/>
              <w:sz w:val="18"/>
              <w:szCs w:val="18"/>
            </w:rPr>
            <w:t xml:space="preserve"> domicilio donde se realizará el acto</w:t>
          </w:r>
          <w:r>
            <w:rPr>
              <w:rStyle w:val="Textodelmarcadordeposicin"/>
              <w:i/>
              <w:sz w:val="18"/>
              <w:szCs w:val="18"/>
            </w:rPr>
            <w:t xml:space="preserve"> de presentación y apertura  de proposiciones</w:t>
          </w:r>
          <w:r w:rsidRPr="002B4A76"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E37672BAF4704B489CFAEE8B62B82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92F58-377E-4EDF-9900-53E220CE8937}"/>
      </w:docPartPr>
      <w:docPartBody>
        <w:p w:rsidR="00DA0619" w:rsidRDefault="00DF4B01" w:rsidP="00DF4B01">
          <w:pPr>
            <w:pStyle w:val="E37672BAF4704B489CFAEE8B62B826156"/>
          </w:pPr>
          <w:r w:rsidRPr="00500EB1">
            <w:rPr>
              <w:rFonts w:cs="Arial"/>
              <w:i/>
              <w:color w:val="A6A6A6"/>
              <w:sz w:val="18"/>
              <w:szCs w:val="18"/>
            </w:rPr>
            <w:t>(</w:t>
          </w:r>
          <w:r>
            <w:rPr>
              <w:rFonts w:cs="Arial"/>
              <w:i/>
              <w:color w:val="A6A6A6"/>
              <w:sz w:val="18"/>
              <w:szCs w:val="18"/>
            </w:rPr>
            <w:t>25  cargo del responsable del área contratante</w:t>
          </w:r>
          <w:r w:rsidRPr="00500EB1">
            <w:rPr>
              <w:rFonts w:cs="Arial"/>
              <w:i/>
              <w:color w:val="A6A6A6"/>
              <w:sz w:val="18"/>
              <w:szCs w:val="18"/>
            </w:rPr>
            <w:t>)</w:t>
          </w:r>
        </w:p>
      </w:docPartBody>
    </w:docPart>
    <w:docPart>
      <w:docPartPr>
        <w:name w:val="2F09E1FCFBFF4D1683D8F24288C5B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72E96-6384-4707-A6AB-0AD743947162}"/>
      </w:docPartPr>
      <w:docPartBody>
        <w:p w:rsidR="00DF4B01" w:rsidRDefault="00DF4B01" w:rsidP="00DF4B01">
          <w:pPr>
            <w:pStyle w:val="2F09E1FCFBFF4D1683D8F24288C5B3FD3"/>
          </w:pPr>
          <w:r>
            <w:rPr>
              <w:rStyle w:val="Textodelmarcadordeposicin"/>
              <w:i/>
              <w:sz w:val="18"/>
              <w:szCs w:val="18"/>
            </w:rPr>
            <w:t>(4 Número de oficio)</w:t>
          </w:r>
        </w:p>
      </w:docPartBody>
    </w:docPart>
    <w:docPart>
      <w:docPartPr>
        <w:name w:val="574D0818F5A24FC69833160237630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ADAE1-BBB4-4442-958C-8395F2E22B6D}"/>
      </w:docPartPr>
      <w:docPartBody>
        <w:p w:rsidR="00C064ED" w:rsidRDefault="00115755" w:rsidP="00115755">
          <w:pPr>
            <w:pStyle w:val="574D0818F5A24FC698331602376308B4"/>
          </w:pPr>
          <w:r>
            <w:rPr>
              <w:rStyle w:val="Textodelmarcadordeposicin"/>
              <w:i/>
              <w:sz w:val="18"/>
              <w:szCs w:val="18"/>
            </w:rPr>
            <w:t>(8</w:t>
          </w:r>
          <w:r w:rsidRPr="00500EB1">
            <w:rPr>
              <w:rStyle w:val="Textodelmarcadordeposicin"/>
              <w:i/>
              <w:sz w:val="18"/>
              <w:szCs w:val="18"/>
            </w:rPr>
            <w:t xml:space="preserve"> ciudad, estado</w:t>
          </w:r>
          <w:r>
            <w:rPr>
              <w:rStyle w:val="Textodelmarcadordeposicin"/>
              <w:i/>
              <w:sz w:val="18"/>
              <w:szCs w:val="18"/>
            </w:rPr>
            <w:t>)</w:t>
          </w:r>
        </w:p>
      </w:docPartBody>
    </w:docPart>
    <w:docPart>
      <w:docPartPr>
        <w:name w:val="6DDD6D672C54407DBECC67C783745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D8E11-8C1F-4177-9494-0EFB7340A1B1}"/>
      </w:docPartPr>
      <w:docPartBody>
        <w:p w:rsidR="00C064ED" w:rsidRDefault="00115755" w:rsidP="00115755">
          <w:pPr>
            <w:pStyle w:val="6DDD6D672C54407DBECC67C7837459A5"/>
          </w:pPr>
          <w:r w:rsidRPr="00500EB1">
            <w:rPr>
              <w:rStyle w:val="Textodelmarcadordeposicin"/>
              <w:i/>
              <w:sz w:val="18"/>
              <w:szCs w:val="18"/>
            </w:rPr>
            <w:t>(</w:t>
          </w:r>
          <w:r>
            <w:rPr>
              <w:rStyle w:val="Textodelmarcadordeposicin"/>
              <w:i/>
              <w:sz w:val="18"/>
              <w:szCs w:val="18"/>
            </w:rPr>
            <w:t>9 Fecha de elaboración del oficio</w:t>
          </w:r>
          <w:r w:rsidRPr="00500EB1">
            <w:rPr>
              <w:rStyle w:val="Textodelmarcadordeposicin"/>
              <w:i/>
              <w:sz w:val="18"/>
              <w:szCs w:val="18"/>
            </w:rPr>
            <w:t>)</w:t>
          </w:r>
          <w:r>
            <w:rPr>
              <w:rStyle w:val="Textodelmarcadordeposicin"/>
              <w:i/>
              <w:sz w:val="18"/>
              <w:szCs w:val="18"/>
            </w:rPr>
            <w:t xml:space="preserve"> </w:t>
          </w:r>
        </w:p>
      </w:docPartBody>
    </w:docPart>
    <w:docPart>
      <w:docPartPr>
        <w:name w:val="704C3FDC9224420584ABAAE5183BE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AD0C8-41AD-4830-86F3-23B733F59A3C}"/>
      </w:docPartPr>
      <w:docPartBody>
        <w:p w:rsidR="00C064ED" w:rsidRDefault="00115755" w:rsidP="00115755">
          <w:pPr>
            <w:pStyle w:val="704C3FDC9224420584ABAAE5183BE14D"/>
          </w:pP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(9 D</w:t>
          </w:r>
          <w:r w:rsidRPr="00D47600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omicilio de la persona física o moral</w:t>
          </w: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 xml:space="preserve"> a invitar</w:t>
          </w:r>
          <w:r w:rsidRPr="00D47600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)</w:t>
          </w:r>
        </w:p>
      </w:docPartBody>
    </w:docPart>
    <w:docPart>
      <w:docPartPr>
        <w:name w:val="8707A9B942274D9CAB3081DC4F6F4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DA7ED-48A5-4700-A0D9-4B0438409415}"/>
      </w:docPartPr>
      <w:docPartBody>
        <w:p w:rsidR="00C064ED" w:rsidRDefault="00115755" w:rsidP="00115755">
          <w:pPr>
            <w:pStyle w:val="8707A9B942274D9CAB3081DC4F6F4937"/>
          </w:pP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(7 N</w:t>
          </w:r>
          <w:r w:rsidRPr="00D47600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ombre y cargo del representante legal</w:t>
          </w:r>
          <w:r>
            <w:rPr>
              <w:rStyle w:val="Textodelmarcadordeposicin"/>
              <w:rFonts w:ascii="Arial" w:hAnsi="Arial" w:cs="Arial"/>
              <w:i/>
              <w:sz w:val="16"/>
              <w:szCs w:val="16"/>
            </w:rPr>
            <w:t xml:space="preserve"> de la persona física o moral a invitar</w:t>
          </w:r>
          <w:r w:rsidRPr="00D47600">
            <w:rPr>
              <w:rStyle w:val="Textodelmarcadordeposicin"/>
              <w:rFonts w:ascii="Arial" w:hAnsi="Arial" w:cs="Arial"/>
              <w:i/>
              <w:sz w:val="16"/>
              <w:szCs w:val="16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79C"/>
    <w:rsid w:val="0007159A"/>
    <w:rsid w:val="00115755"/>
    <w:rsid w:val="0021351E"/>
    <w:rsid w:val="002E615D"/>
    <w:rsid w:val="004E7663"/>
    <w:rsid w:val="00590CAF"/>
    <w:rsid w:val="00610F85"/>
    <w:rsid w:val="0067744B"/>
    <w:rsid w:val="006E5EEA"/>
    <w:rsid w:val="0089579C"/>
    <w:rsid w:val="008B56E8"/>
    <w:rsid w:val="009674FC"/>
    <w:rsid w:val="00A11C0F"/>
    <w:rsid w:val="00B31F9A"/>
    <w:rsid w:val="00B631BC"/>
    <w:rsid w:val="00C064ED"/>
    <w:rsid w:val="00CA0CD6"/>
    <w:rsid w:val="00D478B2"/>
    <w:rsid w:val="00DA0619"/>
    <w:rsid w:val="00DB37F8"/>
    <w:rsid w:val="00DF4B01"/>
    <w:rsid w:val="00EC3A21"/>
    <w:rsid w:val="00F16B9F"/>
    <w:rsid w:val="00F45FA6"/>
    <w:rsid w:val="00F8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E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1351E"/>
    <w:rPr>
      <w:color w:val="808080"/>
    </w:rPr>
  </w:style>
  <w:style w:type="character" w:customStyle="1" w:styleId="Arial11">
    <w:name w:val="Arial 11"/>
    <w:basedOn w:val="Fuentedeprrafopredeter"/>
    <w:uiPriority w:val="1"/>
    <w:rsid w:val="0021351E"/>
    <w:rPr>
      <w:rFonts w:ascii="Arial" w:hAnsi="Arial"/>
      <w:sz w:val="22"/>
    </w:rPr>
  </w:style>
  <w:style w:type="paragraph" w:customStyle="1" w:styleId="2F09E1FCFBFF4D1683D8F24288C5B3FD3">
    <w:name w:val="2F09E1FCFBFF4D1683D8F24288C5B3FD3"/>
    <w:rsid w:val="00DF4B01"/>
    <w:rPr>
      <w:rFonts w:ascii="Calibri" w:eastAsia="Calibri" w:hAnsi="Calibri" w:cs="Times New Roman"/>
      <w:lang w:eastAsia="en-US"/>
    </w:rPr>
  </w:style>
  <w:style w:type="paragraph" w:customStyle="1" w:styleId="3B76FD3509FF42E7B343053CFD8D9E7419">
    <w:name w:val="3B76FD3509FF42E7B343053CFD8D9E7419"/>
    <w:rsid w:val="00DF4B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931BFDC1F56E484AAF0A96C3125B12B019">
    <w:name w:val="931BFDC1F56E484AAF0A96C3125B12B019"/>
    <w:rsid w:val="00DF4B01"/>
    <w:rPr>
      <w:rFonts w:ascii="Calibri" w:eastAsia="Calibri" w:hAnsi="Calibri" w:cs="Times New Roman"/>
      <w:lang w:eastAsia="en-US"/>
    </w:rPr>
  </w:style>
  <w:style w:type="paragraph" w:customStyle="1" w:styleId="83B1E26FBFA546AC8A4957839305339E19">
    <w:name w:val="83B1E26FBFA546AC8A4957839305339E19"/>
    <w:rsid w:val="00DF4B01"/>
    <w:rPr>
      <w:rFonts w:ascii="Calibri" w:eastAsia="Calibri" w:hAnsi="Calibri" w:cs="Times New Roman"/>
      <w:lang w:eastAsia="en-US"/>
    </w:rPr>
  </w:style>
  <w:style w:type="paragraph" w:customStyle="1" w:styleId="33141D387D0E48E6BB8ACC551C21040819">
    <w:name w:val="33141D387D0E48E6BB8ACC551C21040819"/>
    <w:rsid w:val="00DF4B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2620C0F9E2DD468D9C1272D97BE6679819">
    <w:name w:val="2620C0F9E2DD468D9C1272D97BE6679819"/>
    <w:rsid w:val="00DF4B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91DCA35BE814762B47489F002F5C4B419">
    <w:name w:val="791DCA35BE814762B47489F002F5C4B419"/>
    <w:rsid w:val="00DF4B0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B8AC9566E3B24C14A83A3F0EC69C34AB9">
    <w:name w:val="B8AC9566E3B24C14A83A3F0EC69C34AB9"/>
    <w:rsid w:val="00DF4B01"/>
    <w:rPr>
      <w:rFonts w:ascii="Calibri" w:eastAsia="Calibri" w:hAnsi="Calibri" w:cs="Times New Roman"/>
      <w:lang w:eastAsia="en-US"/>
    </w:rPr>
  </w:style>
  <w:style w:type="paragraph" w:customStyle="1" w:styleId="A0AAEA4654AA410DB3F6875F69A872719">
    <w:name w:val="A0AAEA4654AA410DB3F6875F69A872719"/>
    <w:rsid w:val="00DF4B01"/>
    <w:rPr>
      <w:rFonts w:ascii="Calibri" w:eastAsia="Calibri" w:hAnsi="Calibri" w:cs="Times New Roman"/>
      <w:lang w:eastAsia="en-US"/>
    </w:rPr>
  </w:style>
  <w:style w:type="paragraph" w:customStyle="1" w:styleId="E6FE6BCEC8C7465885480EC48EF794F79">
    <w:name w:val="E6FE6BCEC8C7465885480EC48EF794F79"/>
    <w:rsid w:val="00DF4B01"/>
    <w:rPr>
      <w:rFonts w:ascii="Calibri" w:eastAsia="Calibri" w:hAnsi="Calibri" w:cs="Times New Roman"/>
      <w:lang w:eastAsia="en-US"/>
    </w:rPr>
  </w:style>
  <w:style w:type="paragraph" w:customStyle="1" w:styleId="3D4027F253A84B5EA14AD3B6B8DC1A229">
    <w:name w:val="3D4027F253A84B5EA14AD3B6B8DC1A229"/>
    <w:rsid w:val="00DF4B01"/>
    <w:rPr>
      <w:rFonts w:ascii="Calibri" w:eastAsia="Calibri" w:hAnsi="Calibri" w:cs="Times New Roman"/>
      <w:lang w:eastAsia="en-US"/>
    </w:rPr>
  </w:style>
  <w:style w:type="paragraph" w:customStyle="1" w:styleId="2ED0BCCAFDE6464A80542C3768C3529B9">
    <w:name w:val="2ED0BCCAFDE6464A80542C3768C3529B9"/>
    <w:rsid w:val="00DF4B01"/>
    <w:rPr>
      <w:rFonts w:ascii="Calibri" w:eastAsia="Calibri" w:hAnsi="Calibri" w:cs="Times New Roman"/>
      <w:lang w:eastAsia="en-US"/>
    </w:rPr>
  </w:style>
  <w:style w:type="paragraph" w:customStyle="1" w:styleId="BE3EABDD4E7E4ADE8DA5B066793B251F9">
    <w:name w:val="BE3EABDD4E7E4ADE8DA5B066793B251F9"/>
    <w:rsid w:val="00DF4B01"/>
    <w:rPr>
      <w:rFonts w:ascii="Calibri" w:eastAsia="Calibri" w:hAnsi="Calibri" w:cs="Times New Roman"/>
      <w:lang w:eastAsia="en-US"/>
    </w:rPr>
  </w:style>
  <w:style w:type="paragraph" w:customStyle="1" w:styleId="631917E04C194605B96A29937C0981B69">
    <w:name w:val="631917E04C194605B96A29937C0981B69"/>
    <w:rsid w:val="00DF4B01"/>
    <w:rPr>
      <w:rFonts w:ascii="Calibri" w:eastAsia="Calibri" w:hAnsi="Calibri" w:cs="Times New Roman"/>
      <w:lang w:eastAsia="en-US"/>
    </w:rPr>
  </w:style>
  <w:style w:type="paragraph" w:customStyle="1" w:styleId="49E8536982C14E7DB31271D8C745B98D9">
    <w:name w:val="49E8536982C14E7DB31271D8C745B98D9"/>
    <w:rsid w:val="00DF4B01"/>
    <w:rPr>
      <w:rFonts w:ascii="Calibri" w:eastAsia="Calibri" w:hAnsi="Calibri" w:cs="Times New Roman"/>
      <w:lang w:eastAsia="en-US"/>
    </w:rPr>
  </w:style>
  <w:style w:type="paragraph" w:customStyle="1" w:styleId="EFBF363C94904AFDA4B27FD54D3FCC3A9">
    <w:name w:val="EFBF363C94904AFDA4B27FD54D3FCC3A9"/>
    <w:rsid w:val="00DF4B01"/>
    <w:rPr>
      <w:rFonts w:ascii="Calibri" w:eastAsia="Calibri" w:hAnsi="Calibri" w:cs="Times New Roman"/>
      <w:lang w:eastAsia="en-US"/>
    </w:rPr>
  </w:style>
  <w:style w:type="paragraph" w:customStyle="1" w:styleId="D4B2D9A5778A4502AB8C50DFA025D3549">
    <w:name w:val="D4B2D9A5778A4502AB8C50DFA025D3549"/>
    <w:rsid w:val="00DF4B01"/>
    <w:rPr>
      <w:rFonts w:ascii="Calibri" w:eastAsia="Calibri" w:hAnsi="Calibri" w:cs="Times New Roman"/>
      <w:lang w:eastAsia="en-US"/>
    </w:rPr>
  </w:style>
  <w:style w:type="paragraph" w:customStyle="1" w:styleId="63A991ECA68A48E1A89E8BB9C6FE8C4A9">
    <w:name w:val="63A991ECA68A48E1A89E8BB9C6FE8C4A9"/>
    <w:rsid w:val="00DF4B01"/>
    <w:rPr>
      <w:rFonts w:ascii="Calibri" w:eastAsia="Calibri" w:hAnsi="Calibri" w:cs="Times New Roman"/>
      <w:lang w:eastAsia="en-US"/>
    </w:rPr>
  </w:style>
  <w:style w:type="paragraph" w:customStyle="1" w:styleId="633E36C7A8B74A9789DC60978730A27F9">
    <w:name w:val="633E36C7A8B74A9789DC60978730A27F9"/>
    <w:rsid w:val="00DF4B01"/>
    <w:rPr>
      <w:rFonts w:ascii="Calibri" w:eastAsia="Calibri" w:hAnsi="Calibri" w:cs="Times New Roman"/>
      <w:lang w:eastAsia="en-US"/>
    </w:rPr>
  </w:style>
  <w:style w:type="paragraph" w:customStyle="1" w:styleId="E37672BAF4704B489CFAEE8B62B826156">
    <w:name w:val="E37672BAF4704B489CFAEE8B62B826156"/>
    <w:rsid w:val="00DF4B01"/>
    <w:rPr>
      <w:rFonts w:ascii="Calibri" w:eastAsia="Calibri" w:hAnsi="Calibri" w:cs="Times New Roman"/>
      <w:lang w:eastAsia="en-US"/>
    </w:rPr>
  </w:style>
  <w:style w:type="paragraph" w:customStyle="1" w:styleId="4F68FBDA26F74C14B9DAB9A547BA8DDD19">
    <w:name w:val="4F68FBDA26F74C14B9DAB9A547BA8DDD19"/>
    <w:rsid w:val="00DF4B01"/>
    <w:rPr>
      <w:rFonts w:ascii="Calibri" w:eastAsia="Calibri" w:hAnsi="Calibri" w:cs="Times New Roman"/>
      <w:lang w:eastAsia="en-US"/>
    </w:rPr>
  </w:style>
  <w:style w:type="paragraph" w:customStyle="1" w:styleId="AFC953B5110C413E9FF3DEC9C1351C9819">
    <w:name w:val="AFC953B5110C413E9FF3DEC9C1351C9819"/>
    <w:rsid w:val="00DF4B01"/>
    <w:rPr>
      <w:rFonts w:ascii="Calibri" w:eastAsia="Calibri" w:hAnsi="Calibri" w:cs="Times New Roman"/>
      <w:lang w:eastAsia="en-US"/>
    </w:rPr>
  </w:style>
  <w:style w:type="paragraph" w:customStyle="1" w:styleId="E8707E3CEA07459C89B26974C562284F19">
    <w:name w:val="E8707E3CEA07459C89B26974C562284F19"/>
    <w:rsid w:val="00DF4B01"/>
    <w:rPr>
      <w:rFonts w:ascii="Calibri" w:eastAsia="Calibri" w:hAnsi="Calibri" w:cs="Times New Roman"/>
      <w:lang w:eastAsia="en-US"/>
    </w:rPr>
  </w:style>
  <w:style w:type="paragraph" w:customStyle="1" w:styleId="7C45AE977CB9467DB811D827FC418E5B">
    <w:name w:val="7C45AE977CB9467DB811D827FC418E5B"/>
    <w:rsid w:val="00115755"/>
    <w:pPr>
      <w:spacing w:after="160" w:line="259" w:lineRule="auto"/>
    </w:pPr>
  </w:style>
  <w:style w:type="paragraph" w:customStyle="1" w:styleId="E8C9B5A6EF124A73A433D4565892EDF9">
    <w:name w:val="E8C9B5A6EF124A73A433D4565892EDF9"/>
    <w:rsid w:val="00115755"/>
    <w:pPr>
      <w:spacing w:after="160" w:line="259" w:lineRule="auto"/>
    </w:pPr>
  </w:style>
  <w:style w:type="paragraph" w:customStyle="1" w:styleId="29A210B49A7C4DC3AD559E64E818C060">
    <w:name w:val="29A210B49A7C4DC3AD559E64E818C060"/>
    <w:rsid w:val="00115755"/>
    <w:pPr>
      <w:spacing w:after="160" w:line="259" w:lineRule="auto"/>
    </w:pPr>
  </w:style>
  <w:style w:type="paragraph" w:customStyle="1" w:styleId="574D0818F5A24FC698331602376308B4">
    <w:name w:val="574D0818F5A24FC698331602376308B4"/>
    <w:rsid w:val="00115755"/>
    <w:pPr>
      <w:spacing w:after="160" w:line="259" w:lineRule="auto"/>
    </w:pPr>
  </w:style>
  <w:style w:type="paragraph" w:customStyle="1" w:styleId="6DDD6D672C54407DBECC67C7837459A5">
    <w:name w:val="6DDD6D672C54407DBECC67C7837459A5"/>
    <w:rsid w:val="00115755"/>
    <w:pPr>
      <w:spacing w:after="160" w:line="259" w:lineRule="auto"/>
    </w:pPr>
  </w:style>
  <w:style w:type="paragraph" w:customStyle="1" w:styleId="704C3FDC9224420584ABAAE5183BE14D">
    <w:name w:val="704C3FDC9224420584ABAAE5183BE14D"/>
    <w:rsid w:val="00115755"/>
    <w:pPr>
      <w:spacing w:after="160" w:line="259" w:lineRule="auto"/>
    </w:pPr>
  </w:style>
  <w:style w:type="paragraph" w:customStyle="1" w:styleId="8707A9B942274D9CAB3081DC4F6F4937">
    <w:name w:val="8707A9B942274D9CAB3081DC4F6F4937"/>
    <w:rsid w:val="00115755"/>
    <w:pPr>
      <w:spacing w:after="160" w:line="259" w:lineRule="auto"/>
    </w:pPr>
  </w:style>
  <w:style w:type="paragraph" w:customStyle="1" w:styleId="F8B30FFF7A164999A9B94DAE7F15A638">
    <w:name w:val="F8B30FFF7A164999A9B94DAE7F15A638"/>
    <w:rsid w:val="00115755"/>
    <w:pPr>
      <w:spacing w:after="160" w:line="259" w:lineRule="auto"/>
    </w:pPr>
  </w:style>
  <w:style w:type="paragraph" w:customStyle="1" w:styleId="5D54E185DB84427D8C98C325F9FAB37F">
    <w:name w:val="5D54E185DB84427D8C98C325F9FAB37F"/>
    <w:rsid w:val="00115755"/>
    <w:pPr>
      <w:spacing w:after="160" w:line="259" w:lineRule="auto"/>
    </w:pPr>
  </w:style>
  <w:style w:type="paragraph" w:customStyle="1" w:styleId="1864CE06843E40A3866119FDFF8182AB">
    <w:name w:val="1864CE06843E40A3866119FDFF8182AB"/>
    <w:rsid w:val="0021351E"/>
    <w:pPr>
      <w:spacing w:after="160" w:line="259" w:lineRule="auto"/>
    </w:pPr>
  </w:style>
  <w:style w:type="paragraph" w:customStyle="1" w:styleId="DCF4DEE6CE544D2D8F5004F37711769D">
    <w:name w:val="DCF4DEE6CE544D2D8F5004F37711769D"/>
    <w:rsid w:val="0021351E"/>
    <w:pPr>
      <w:spacing w:after="160" w:line="259" w:lineRule="auto"/>
    </w:pPr>
  </w:style>
  <w:style w:type="paragraph" w:customStyle="1" w:styleId="BFD9F07395B646CCB313BC4D8B5DE13E">
    <w:name w:val="BFD9F07395B646CCB313BC4D8B5DE13E"/>
    <w:rsid w:val="0021351E"/>
    <w:pPr>
      <w:spacing w:after="160" w:line="259" w:lineRule="auto"/>
    </w:pPr>
  </w:style>
  <w:style w:type="paragraph" w:customStyle="1" w:styleId="E1F1B2382E1046D6BEE12CE86FE555E7">
    <w:name w:val="E1F1B2382E1046D6BEE12CE86FE555E7"/>
    <w:rsid w:val="002135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FE9E-335D-49B6-82D2-E0451C4F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MP-200-PR02-P01-F11 V.0 Oficio_invitación_participantes JCE</Template>
  <TotalTime>9</TotalTime>
  <Pages>2</Pages>
  <Words>530</Words>
  <Characters>2919</Characters>
  <Application>Microsoft Office Word</Application>
  <DocSecurity>0</DocSecurity>
  <Lines>24</Lines>
  <Paragraphs>6</Paragraphs>
  <ScaleCrop>false</ScaleCrop>
  <Company>Hewlett-Packard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Gutiérrez</dc:creator>
  <cp:keywords/>
  <cp:lastModifiedBy>Eduardo Lee Sainz</cp:lastModifiedBy>
  <cp:revision>46</cp:revision>
  <cp:lastPrinted>2009-08-03T14:46:00Z</cp:lastPrinted>
  <dcterms:created xsi:type="dcterms:W3CDTF">2014-01-20T02:29:00Z</dcterms:created>
  <dcterms:modified xsi:type="dcterms:W3CDTF">2023-09-12T18:55:00Z</dcterms:modified>
</cp:coreProperties>
</file>